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5"/>
        <w:gridCol w:w="755"/>
        <w:gridCol w:w="944"/>
        <w:gridCol w:w="944"/>
      </w:tblGrid>
      <w:tr w:rsidR="00303897" w:rsidRPr="00703114" w14:paraId="18990E3C" w14:textId="77777777" w:rsidTr="00592782">
        <w:trPr>
          <w:trHeight w:val="503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4603" w14:textId="4C50FB36" w:rsidR="00303897" w:rsidRPr="00703114" w:rsidRDefault="00592782" w:rsidP="00C52EC4">
            <w:pPr>
              <w:tabs>
                <w:tab w:val="left" w:pos="1230"/>
                <w:tab w:val="left" w:pos="1500"/>
              </w:tabs>
              <w:bidi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18"/>
                <w:szCs w:val="18"/>
                <w:rtl/>
              </w:rPr>
              <w:t>رقم المستند: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14:paraId="349DC545" w14:textId="387EEBF1" w:rsidR="00303897" w:rsidRPr="00703114" w:rsidRDefault="00592782" w:rsidP="00C52EC4">
            <w:pPr>
              <w:bidi/>
              <w:spacing w:before="6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18"/>
                <w:szCs w:val="18"/>
                <w:rtl/>
              </w:rPr>
              <w:t>رقم المراجعة</w:t>
            </w:r>
          </w:p>
        </w:tc>
        <w:tc>
          <w:tcPr>
            <w:tcW w:w="946" w:type="dxa"/>
            <w:shd w:val="clear" w:color="auto" w:fill="auto"/>
          </w:tcPr>
          <w:p w14:paraId="23A5BC4A" w14:textId="7E38D130" w:rsidR="00303897" w:rsidRPr="00703114" w:rsidRDefault="00592782" w:rsidP="00C52EC4">
            <w:pPr>
              <w:bidi/>
              <w:spacing w:before="6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18"/>
                <w:szCs w:val="18"/>
                <w:rtl/>
              </w:rPr>
              <w:t>رقم المجلد</w:t>
            </w:r>
          </w:p>
        </w:tc>
        <w:tc>
          <w:tcPr>
            <w:tcW w:w="946" w:type="dxa"/>
            <w:shd w:val="clear" w:color="auto" w:fill="auto"/>
          </w:tcPr>
          <w:p w14:paraId="28351CA8" w14:textId="3C625920" w:rsidR="00303897" w:rsidRPr="00703114" w:rsidRDefault="00592782" w:rsidP="00C52EC4">
            <w:pPr>
              <w:bidi/>
              <w:spacing w:before="6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18"/>
                <w:szCs w:val="18"/>
                <w:rtl/>
              </w:rPr>
              <w:t>رقم الفصل</w:t>
            </w:r>
          </w:p>
        </w:tc>
      </w:tr>
      <w:tr w:rsidR="00303897" w:rsidRPr="00D31B30" w14:paraId="0BCAE414" w14:textId="77777777" w:rsidTr="00592782">
        <w:trPr>
          <w:trHeight w:val="620"/>
        </w:trPr>
        <w:tc>
          <w:tcPr>
            <w:tcW w:w="6745" w:type="dxa"/>
            <w:tcBorders>
              <w:top w:val="single" w:sz="4" w:space="0" w:color="auto"/>
            </w:tcBorders>
            <w:vAlign w:val="center"/>
          </w:tcPr>
          <w:p w14:paraId="42C3C5ED" w14:textId="60B665A8" w:rsidR="00303897" w:rsidRDefault="00592782" w:rsidP="00C52EC4">
            <w:pPr>
              <w:tabs>
                <w:tab w:val="left" w:pos="1230"/>
                <w:tab w:val="left" w:pos="1500"/>
              </w:tabs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18"/>
                <w:szCs w:val="18"/>
                <w:rtl/>
              </w:rPr>
              <w:t>عنوان المستند:</w:t>
            </w:r>
          </w:p>
        </w:tc>
        <w:tc>
          <w:tcPr>
            <w:tcW w:w="711" w:type="dxa"/>
          </w:tcPr>
          <w:p w14:paraId="6B8CDC6D" w14:textId="77777777" w:rsidR="00303897" w:rsidRDefault="00303897" w:rsidP="00C52EC4">
            <w:pPr>
              <w:bidi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dxa"/>
            <w:shd w:val="clear" w:color="auto" w:fill="auto"/>
          </w:tcPr>
          <w:p w14:paraId="15F13ECE" w14:textId="77777777" w:rsidR="00303897" w:rsidRDefault="00303897" w:rsidP="00C52EC4">
            <w:pPr>
              <w:bidi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dxa"/>
            <w:shd w:val="clear" w:color="auto" w:fill="auto"/>
          </w:tcPr>
          <w:p w14:paraId="63032C64" w14:textId="77777777" w:rsidR="00303897" w:rsidRDefault="00303897" w:rsidP="00C52EC4">
            <w:pPr>
              <w:bidi/>
              <w:rPr>
                <w:rFonts w:ascii="Calibri" w:hAnsi="Calibri" w:cs="Calibri"/>
                <w:color w:val="000000"/>
              </w:rPr>
            </w:pPr>
          </w:p>
        </w:tc>
      </w:tr>
    </w:tbl>
    <w:p w14:paraId="019C8E63" w14:textId="77777777" w:rsidR="00303897" w:rsidRDefault="00303897" w:rsidP="00C52EC4">
      <w:pPr>
        <w:bidi/>
        <w:jc w:val="left"/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7251"/>
        <w:gridCol w:w="529"/>
        <w:gridCol w:w="482"/>
        <w:gridCol w:w="461"/>
      </w:tblGrid>
      <w:tr w:rsidR="00303897" w:rsidRPr="00D31B30" w14:paraId="73C5AFFB" w14:textId="77777777" w:rsidTr="00592782">
        <w:trPr>
          <w:trHeight w:val="332"/>
          <w:tblHeader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0F2B80" w14:textId="2E65A0A2" w:rsidR="00303897" w:rsidRPr="007F0E27" w:rsidRDefault="00592782" w:rsidP="00C52EC4">
            <w:pPr>
              <w:pStyle w:val="RevisionTableHeading"/>
              <w:bidi/>
              <w:rPr>
                <w:b w:val="0"/>
                <w:bCs/>
                <w:sz w:val="20"/>
                <w:szCs w:val="20"/>
              </w:rPr>
            </w:pPr>
            <w:r w:rsidRPr="007F0E27">
              <w:rPr>
                <w:rFonts w:hint="cs"/>
                <w:b w:val="0"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704CEE7" w14:textId="60299A47" w:rsidR="00303897" w:rsidRPr="007F0E27" w:rsidRDefault="00592782" w:rsidP="00C52EC4">
            <w:pPr>
              <w:pStyle w:val="RevisionTableHeading"/>
              <w:bidi/>
              <w:rPr>
                <w:b w:val="0"/>
                <w:bCs/>
                <w:sz w:val="20"/>
                <w:szCs w:val="20"/>
                <w:rtl/>
              </w:rPr>
            </w:pPr>
            <w:r w:rsidRPr="007F0E27">
              <w:rPr>
                <w:rFonts w:hint="cs"/>
                <w:b w:val="0"/>
                <w:bCs/>
                <w:sz w:val="20"/>
                <w:szCs w:val="20"/>
                <w:rtl/>
              </w:rPr>
              <w:t>أسئلة المدقق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E824D9B" w14:textId="25A420C5" w:rsidR="00303897" w:rsidRPr="007F0E27" w:rsidRDefault="00BF2E09" w:rsidP="007F0E27">
            <w:pPr>
              <w:pStyle w:val="RevisionTableHeading"/>
              <w:bidi/>
              <w:jc w:val="center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لا ينطبق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7E81D69" w14:textId="628E490A" w:rsidR="00303897" w:rsidRPr="007F0E27" w:rsidRDefault="00BF2E09" w:rsidP="007F0E27">
            <w:pPr>
              <w:pStyle w:val="RevisionTableHeading"/>
              <w:bidi/>
              <w:jc w:val="center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نعم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EBD006A" w14:textId="3AAAAED7" w:rsidR="00303897" w:rsidRPr="007F0E27" w:rsidRDefault="007F0E27" w:rsidP="00BF2E09">
            <w:pPr>
              <w:pStyle w:val="RevisionTableHeading"/>
              <w:bidi/>
              <w:jc w:val="center"/>
              <w:rPr>
                <w:b w:val="0"/>
                <w:bCs/>
                <w:rtl/>
              </w:rPr>
            </w:pPr>
            <w:r w:rsidRPr="007F0E27">
              <w:rPr>
                <w:rFonts w:hint="cs"/>
                <w:b w:val="0"/>
                <w:bCs/>
                <w:rtl/>
              </w:rPr>
              <w:t xml:space="preserve">لا </w:t>
            </w:r>
          </w:p>
        </w:tc>
      </w:tr>
      <w:tr w:rsidR="00303897" w:rsidRPr="00D31B30" w14:paraId="5A19B754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2959" w14:textId="77777777" w:rsidR="00303897" w:rsidRPr="001644E6" w:rsidRDefault="00303897" w:rsidP="00C52EC4">
            <w:pPr>
              <w:pStyle w:val="TT8Pt"/>
              <w:bidi/>
            </w:pPr>
            <w:r>
              <w:t>01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7E3DE" w14:textId="23E01274" w:rsidR="00AF2BA0" w:rsidRPr="007F0E27" w:rsidRDefault="00AF2BA0" w:rsidP="007F0E27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>هل ي</w:t>
            </w:r>
            <w:r w:rsidR="007F0E27">
              <w:rPr>
                <w:rFonts w:hint="cs"/>
                <w:sz w:val="20"/>
                <w:szCs w:val="20"/>
                <w:rtl/>
              </w:rPr>
              <w:t>توافق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الاسم النهائي للمستند مع متطلبات إجر</w:t>
            </w:r>
            <w:r w:rsidR="007F0E27">
              <w:rPr>
                <w:rFonts w:hint="cs"/>
                <w:sz w:val="20"/>
                <w:szCs w:val="20"/>
                <w:rtl/>
              </w:rPr>
              <w:t>ا</w:t>
            </w:r>
            <w:r w:rsidRPr="007F0E27">
              <w:rPr>
                <w:rFonts w:hint="cs"/>
                <w:sz w:val="20"/>
                <w:szCs w:val="20"/>
                <w:rtl/>
              </w:rPr>
              <w:t>ء</w:t>
            </w:r>
            <w:r w:rsidR="00F73229">
              <w:rPr>
                <w:rFonts w:hint="cs"/>
                <w:sz w:val="20"/>
                <w:szCs w:val="20"/>
                <w:rtl/>
              </w:rPr>
              <w:t>ات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ترقيم الوثائق بالجهة؟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5D9FC1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6935D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105856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745B1FDC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F46C" w14:textId="77777777" w:rsidR="00303897" w:rsidRPr="001644E6" w:rsidRDefault="00303897" w:rsidP="00C52EC4">
            <w:pPr>
              <w:pStyle w:val="TT8Pt"/>
              <w:bidi/>
            </w:pPr>
            <w:r>
              <w:t>02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FA414" w14:textId="449A20D8" w:rsidR="00592782" w:rsidRPr="007F0E27" w:rsidRDefault="00592782" w:rsidP="00F73229">
            <w:pPr>
              <w:pStyle w:val="TT8Pt"/>
              <w:bidi/>
              <w:rPr>
                <w:sz w:val="20"/>
                <w:szCs w:val="20"/>
                <w:rtl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يحتوي عنوان المستند على </w:t>
            </w:r>
            <w:r w:rsidR="00F73229">
              <w:rPr>
                <w:rFonts w:hint="cs"/>
                <w:sz w:val="20"/>
                <w:szCs w:val="20"/>
                <w:rtl/>
              </w:rPr>
              <w:t>اختصارات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غير </w:t>
            </w:r>
            <w:r w:rsidR="00F73229">
              <w:rPr>
                <w:rFonts w:hint="cs"/>
                <w:sz w:val="20"/>
                <w:szCs w:val="20"/>
                <w:rtl/>
              </w:rPr>
              <w:t>مُعرفة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669318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25D50F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6B9C62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09C5A067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26F7" w14:textId="77777777" w:rsidR="00303897" w:rsidRPr="001644E6" w:rsidRDefault="00303897" w:rsidP="00C52EC4">
            <w:pPr>
              <w:pStyle w:val="TT8Pt"/>
              <w:bidi/>
            </w:pPr>
            <w:r>
              <w:t>03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DCF3D" w14:textId="18587857" w:rsidR="00592782" w:rsidRPr="007F0E27" w:rsidRDefault="00592782" w:rsidP="00F73229">
            <w:pPr>
              <w:pStyle w:val="TT8Pt"/>
              <w:bidi/>
              <w:rPr>
                <w:sz w:val="20"/>
                <w:szCs w:val="20"/>
                <w:rtl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F73229">
              <w:rPr>
                <w:rFonts w:hint="cs"/>
                <w:sz w:val="20"/>
                <w:szCs w:val="20"/>
                <w:rtl/>
              </w:rPr>
              <w:t>يحتوي جدول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التوقيع على </w:t>
            </w:r>
            <w:r w:rsidR="00F73229">
              <w:rPr>
                <w:rFonts w:hint="cs"/>
                <w:sz w:val="20"/>
                <w:szCs w:val="20"/>
                <w:rtl/>
              </w:rPr>
              <w:t xml:space="preserve">العناصر </w:t>
            </w:r>
            <w:r w:rsidRPr="007F0E27">
              <w:rPr>
                <w:rFonts w:hint="cs"/>
                <w:sz w:val="20"/>
                <w:szCs w:val="20"/>
                <w:rtl/>
              </w:rPr>
              <w:t>التالي</w:t>
            </w:r>
            <w:r w:rsidR="00F73229">
              <w:rPr>
                <w:rFonts w:hint="cs"/>
                <w:sz w:val="20"/>
                <w:szCs w:val="20"/>
                <w:rtl/>
              </w:rPr>
              <w:t>ة</w:t>
            </w:r>
            <w:r w:rsidRPr="007F0E27">
              <w:rPr>
                <w:rFonts w:hint="cs"/>
                <w:sz w:val="20"/>
                <w:szCs w:val="20"/>
                <w:rtl/>
              </w:rPr>
              <w:t>: سبب الإصدار، التاريخ (ي / ش /س)، وأسماء الم</w:t>
            </w:r>
            <w:r w:rsidR="00F73229">
              <w:rPr>
                <w:rFonts w:hint="cs"/>
                <w:sz w:val="20"/>
                <w:szCs w:val="20"/>
                <w:rtl/>
              </w:rPr>
              <w:t>ُ</w:t>
            </w:r>
            <w:r w:rsidRPr="007F0E27">
              <w:rPr>
                <w:rFonts w:hint="cs"/>
                <w:sz w:val="20"/>
                <w:szCs w:val="20"/>
                <w:rtl/>
              </w:rPr>
              <w:t>ع</w:t>
            </w:r>
            <w:r w:rsidR="00F73229">
              <w:rPr>
                <w:rFonts w:hint="cs"/>
                <w:sz w:val="20"/>
                <w:szCs w:val="20"/>
                <w:rtl/>
              </w:rPr>
              <w:t>ِ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دين والمدققين والمراجعين </w:t>
            </w:r>
            <w:r w:rsidR="00F73229">
              <w:rPr>
                <w:rFonts w:hint="cs"/>
                <w:sz w:val="20"/>
                <w:szCs w:val="20"/>
                <w:rtl/>
              </w:rPr>
              <w:t>والمسؤولين عن الموافقة</w:t>
            </w:r>
            <w:r w:rsidR="00AF2BA0" w:rsidRPr="007F0E27">
              <w:rPr>
                <w:rFonts w:hint="cs"/>
                <w:sz w:val="20"/>
                <w:szCs w:val="20"/>
                <w:rtl/>
              </w:rPr>
              <w:t xml:space="preserve"> على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المستند؟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041428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85F077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66C5F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134B3BA0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2B5" w14:textId="77777777" w:rsidR="00303897" w:rsidRPr="001644E6" w:rsidRDefault="00303897" w:rsidP="00C52EC4">
            <w:pPr>
              <w:pStyle w:val="TT8Pt"/>
              <w:bidi/>
            </w:pPr>
            <w:r>
              <w:t>04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138CD" w14:textId="7AF35CDE" w:rsidR="00592782" w:rsidRPr="007F0E27" w:rsidRDefault="00592782" w:rsidP="007669C2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1927CF" w:rsidRPr="007F0E27">
              <w:rPr>
                <w:rFonts w:hint="cs"/>
                <w:sz w:val="20"/>
                <w:szCs w:val="20"/>
                <w:rtl/>
              </w:rPr>
              <w:t>عنوان المستند ال</w:t>
            </w:r>
            <w:r w:rsidR="007669C2">
              <w:rPr>
                <w:rFonts w:hint="cs"/>
                <w:sz w:val="20"/>
                <w:szCs w:val="20"/>
                <w:rtl/>
              </w:rPr>
              <w:t>وارد</w:t>
            </w:r>
            <w:r w:rsidR="001927CF"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في أعلى </w:t>
            </w:r>
            <w:r w:rsidR="007669C2">
              <w:rPr>
                <w:rFonts w:hint="cs"/>
                <w:sz w:val="20"/>
                <w:szCs w:val="20"/>
                <w:rtl/>
              </w:rPr>
              <w:t>الصفحة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669C2">
              <w:rPr>
                <w:rFonts w:hint="cs"/>
                <w:sz w:val="20"/>
                <w:szCs w:val="20"/>
                <w:rtl/>
              </w:rPr>
              <w:t xml:space="preserve">متوافق 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مع اسم المستند </w:t>
            </w:r>
            <w:r w:rsidR="001927CF" w:rsidRPr="007F0E27">
              <w:rPr>
                <w:rFonts w:hint="cs"/>
                <w:sz w:val="20"/>
                <w:szCs w:val="20"/>
                <w:rtl/>
              </w:rPr>
              <w:t xml:space="preserve">الموجود في الصفحة الأولى 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FCCB71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58605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C32ABD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4C6F29DE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DFC" w14:textId="77777777" w:rsidR="00303897" w:rsidRPr="001644E6" w:rsidRDefault="00303897" w:rsidP="00C52EC4">
            <w:pPr>
              <w:pStyle w:val="TT8Pt"/>
              <w:bidi/>
            </w:pPr>
            <w:r>
              <w:t>05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FF39E" w14:textId="0E1C819B" w:rsidR="00AF2BA0" w:rsidRPr="007F0E27" w:rsidRDefault="00592782" w:rsidP="00217BDD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217BDD">
              <w:rPr>
                <w:rFonts w:hint="cs"/>
                <w:sz w:val="20"/>
                <w:szCs w:val="20"/>
                <w:rtl/>
              </w:rPr>
              <w:t>تم تصنيف المعلومات بالمستوى الصحيح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1AA6B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C9A7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1BCC08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0CADED84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171E" w14:textId="77777777" w:rsidR="00303897" w:rsidRPr="001644E6" w:rsidRDefault="00303897" w:rsidP="00C52EC4">
            <w:pPr>
              <w:pStyle w:val="TT8Pt"/>
              <w:bidi/>
            </w:pPr>
            <w:r>
              <w:t>06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1C234" w14:textId="7739D22A" w:rsidR="00592782" w:rsidRPr="007F0E27" w:rsidRDefault="00592782" w:rsidP="007669C2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رقم المستند ورقم </w:t>
            </w:r>
            <w:r w:rsidR="001927CF" w:rsidRPr="007F0E27">
              <w:rPr>
                <w:rFonts w:hint="cs"/>
                <w:sz w:val="20"/>
                <w:szCs w:val="20"/>
                <w:rtl/>
              </w:rPr>
              <w:t>المراجعة</w:t>
            </w:r>
            <w:r w:rsidR="007669C2">
              <w:rPr>
                <w:rFonts w:hint="cs"/>
                <w:sz w:val="20"/>
                <w:szCs w:val="20"/>
                <w:rtl/>
              </w:rPr>
              <w:t xml:space="preserve"> في تذييل الصفحة</w:t>
            </w:r>
            <w:r w:rsidR="001927CF"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669C2">
              <w:rPr>
                <w:rFonts w:hint="cs"/>
                <w:sz w:val="20"/>
                <w:szCs w:val="20"/>
                <w:rtl/>
              </w:rPr>
              <w:t xml:space="preserve">متوافق 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مع </w:t>
            </w:r>
            <w:r w:rsidR="00AF2BA0" w:rsidRPr="007F0E27">
              <w:rPr>
                <w:rFonts w:hint="cs"/>
                <w:sz w:val="20"/>
                <w:szCs w:val="20"/>
                <w:rtl/>
              </w:rPr>
              <w:t>المعلومات ال</w:t>
            </w:r>
            <w:r w:rsidR="007669C2">
              <w:rPr>
                <w:rFonts w:hint="cs"/>
                <w:sz w:val="20"/>
                <w:szCs w:val="20"/>
                <w:rtl/>
              </w:rPr>
              <w:t>واردة</w:t>
            </w:r>
            <w:r w:rsidR="00276338">
              <w:rPr>
                <w:rFonts w:hint="cs"/>
                <w:sz w:val="20"/>
                <w:szCs w:val="20"/>
                <w:rtl/>
              </w:rPr>
              <w:t xml:space="preserve"> في </w:t>
            </w:r>
            <w:r w:rsidR="001927CF" w:rsidRPr="007F0E27">
              <w:rPr>
                <w:rFonts w:hint="cs"/>
                <w:sz w:val="20"/>
                <w:szCs w:val="20"/>
                <w:rtl/>
              </w:rPr>
              <w:t>الصفحة الأولى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13F25F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460A2C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00F46E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4EE58A1A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AB5C" w14:textId="77777777" w:rsidR="00303897" w:rsidRPr="001644E6" w:rsidRDefault="00303897" w:rsidP="00C52EC4">
            <w:pPr>
              <w:pStyle w:val="TT8Pt"/>
              <w:bidi/>
            </w:pPr>
            <w:r>
              <w:t>07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AA0E" w14:textId="61D6E069" w:rsidR="001927CF" w:rsidRPr="007F0E27" w:rsidRDefault="001927CF" w:rsidP="00276338">
            <w:pPr>
              <w:pStyle w:val="TT8Pt"/>
              <w:bidi/>
              <w:rPr>
                <w:sz w:val="20"/>
                <w:szCs w:val="20"/>
                <w:highlight w:val="yellow"/>
              </w:rPr>
            </w:pPr>
            <w:r w:rsidRPr="00276338">
              <w:rPr>
                <w:rFonts w:hint="cs"/>
                <w:sz w:val="20"/>
                <w:szCs w:val="20"/>
                <w:rtl/>
              </w:rPr>
              <w:t>هل شعار الجهة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76338">
              <w:rPr>
                <w:rFonts w:hint="cs"/>
                <w:sz w:val="20"/>
                <w:szCs w:val="20"/>
                <w:rtl/>
              </w:rPr>
              <w:t>الوارد في جميع صفحات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المستند </w:t>
            </w:r>
            <w:r w:rsidR="00AF2BA0" w:rsidRPr="007F0E27">
              <w:rPr>
                <w:rFonts w:hint="cs"/>
                <w:sz w:val="20"/>
                <w:szCs w:val="20"/>
                <w:rtl/>
              </w:rPr>
              <w:t>والمرفقات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F2BA0" w:rsidRPr="007F0E27">
              <w:rPr>
                <w:rFonts w:hint="cs"/>
                <w:sz w:val="20"/>
                <w:szCs w:val="20"/>
                <w:rtl/>
              </w:rPr>
              <w:t xml:space="preserve">التابعة </w:t>
            </w:r>
            <w:r w:rsidRPr="007F0E27">
              <w:rPr>
                <w:rFonts w:hint="cs"/>
                <w:sz w:val="20"/>
                <w:szCs w:val="20"/>
                <w:rtl/>
              </w:rPr>
              <w:t>صحيح؟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3FDFC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78EFE0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970D4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2F120A14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674" w14:textId="77777777" w:rsidR="00303897" w:rsidRPr="001644E6" w:rsidRDefault="00303897" w:rsidP="00C52EC4">
            <w:pPr>
              <w:pStyle w:val="TT8Pt"/>
              <w:bidi/>
            </w:pPr>
            <w:r>
              <w:t>08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8D644" w14:textId="04DE1ABF" w:rsidR="00592782" w:rsidRPr="007F0E27" w:rsidRDefault="00592782" w:rsidP="00B85373">
            <w:pPr>
              <w:pStyle w:val="TT8Pt"/>
              <w:bidi/>
              <w:rPr>
                <w:sz w:val="20"/>
                <w:szCs w:val="20"/>
                <w:rtl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>هل يت</w:t>
            </w:r>
            <w:r w:rsidR="00B85373">
              <w:rPr>
                <w:rFonts w:hint="cs"/>
                <w:sz w:val="20"/>
                <w:szCs w:val="20"/>
                <w:rtl/>
              </w:rPr>
              <w:t>طابق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جدول المحتويات مع المستند؟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0DEA5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9A4804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9A6D6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6868D5DE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CCB" w14:textId="77777777" w:rsidR="00303897" w:rsidRPr="001644E6" w:rsidRDefault="00303897" w:rsidP="00C52EC4">
            <w:pPr>
              <w:pStyle w:val="TT8Pt"/>
              <w:bidi/>
            </w:pPr>
            <w:r>
              <w:t>09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F8530" w14:textId="3C6F4421" w:rsidR="00592782" w:rsidRPr="00016E02" w:rsidRDefault="00592782" w:rsidP="00016E02">
            <w:pPr>
              <w:pStyle w:val="TT8Pt"/>
              <w:bidi/>
              <w:rPr>
                <w:sz w:val="20"/>
                <w:szCs w:val="20"/>
              </w:rPr>
            </w:pPr>
            <w:r w:rsidRPr="00016E02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AF2BA0" w:rsidRPr="00016E02">
              <w:rPr>
                <w:rFonts w:hint="cs"/>
                <w:sz w:val="20"/>
                <w:szCs w:val="20"/>
                <w:rtl/>
              </w:rPr>
              <w:t>يت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>طابق</w:t>
            </w:r>
            <w:r w:rsidR="00AF2BA0" w:rsidRPr="00016E02">
              <w:rPr>
                <w:rFonts w:hint="cs"/>
                <w:sz w:val="20"/>
                <w:szCs w:val="20"/>
                <w:rtl/>
              </w:rPr>
              <w:t xml:space="preserve"> ال</w:t>
            </w:r>
            <w:r w:rsidRPr="00016E02">
              <w:rPr>
                <w:rFonts w:hint="cs"/>
                <w:sz w:val="20"/>
                <w:szCs w:val="20"/>
                <w:rtl/>
              </w:rPr>
              <w:t>عنوان</w:t>
            </w:r>
            <w:r w:rsidR="00AF2BA0" w:rsidRPr="00016E0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 xml:space="preserve">الموجود </w:t>
            </w:r>
            <w:r w:rsidR="00AF2BA0" w:rsidRPr="00016E02">
              <w:rPr>
                <w:rFonts w:hint="cs"/>
                <w:sz w:val="20"/>
                <w:szCs w:val="20"/>
                <w:rtl/>
              </w:rPr>
              <w:t>في</w:t>
            </w:r>
            <w:r w:rsidRPr="00016E02">
              <w:rPr>
                <w:rFonts w:hint="cs"/>
                <w:sz w:val="20"/>
                <w:szCs w:val="20"/>
                <w:rtl/>
              </w:rPr>
              <w:t xml:space="preserve"> جدول المحتويات مع 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>عنوان الم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>لحقات</w:t>
            </w:r>
            <w:r w:rsidRPr="00016E02">
              <w:rPr>
                <w:rFonts w:hint="cs"/>
                <w:sz w:val="20"/>
                <w:szCs w:val="20"/>
                <w:rtl/>
              </w:rPr>
              <w:t xml:space="preserve">؟ 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>ت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>حقق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 xml:space="preserve"> من ت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>طابق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 xml:space="preserve"> العنوان في جدول المحتويات </w:t>
            </w:r>
            <w:r w:rsidR="00016E02">
              <w:rPr>
                <w:rFonts w:hint="cs"/>
                <w:sz w:val="20"/>
                <w:szCs w:val="20"/>
                <w:rtl/>
              </w:rPr>
              <w:t xml:space="preserve">مع 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 xml:space="preserve">العنوان </w:t>
            </w:r>
            <w:r w:rsidR="00016E02">
              <w:rPr>
                <w:rFonts w:hint="cs"/>
                <w:sz w:val="20"/>
                <w:szCs w:val="20"/>
                <w:rtl/>
              </w:rPr>
              <w:t xml:space="preserve">الموجود 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 xml:space="preserve">أعلى صفحة </w:t>
            </w:r>
            <w:r w:rsidR="009376A8" w:rsidRPr="00016E02">
              <w:rPr>
                <w:rFonts w:hint="cs"/>
                <w:sz w:val="20"/>
                <w:szCs w:val="20"/>
                <w:rtl/>
              </w:rPr>
              <w:t>ال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>ملحقات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 xml:space="preserve"> والعنوان 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 xml:space="preserve">الوارد </w:t>
            </w:r>
            <w:r w:rsidR="001927CF" w:rsidRPr="00016E02">
              <w:rPr>
                <w:rFonts w:hint="cs"/>
                <w:sz w:val="20"/>
                <w:szCs w:val="20"/>
                <w:rtl/>
              </w:rPr>
              <w:t xml:space="preserve">في </w:t>
            </w:r>
            <w:r w:rsidR="00016E02" w:rsidRPr="00016E02">
              <w:rPr>
                <w:rFonts w:hint="cs"/>
                <w:sz w:val="20"/>
                <w:szCs w:val="20"/>
                <w:rtl/>
              </w:rPr>
              <w:t xml:space="preserve">جميع الملحقات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522F5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2AE466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8FD42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5377C68F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A075" w14:textId="77777777" w:rsidR="00303897" w:rsidRPr="001644E6" w:rsidRDefault="00303897" w:rsidP="00C52EC4">
            <w:pPr>
              <w:pStyle w:val="TT8Pt"/>
              <w:bidi/>
            </w:pPr>
            <w:r>
              <w:t>10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5772E" w14:textId="101861A6" w:rsidR="00EE5F4B" w:rsidRPr="007F0E27" w:rsidRDefault="00EE5F4B" w:rsidP="00604C08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604C08">
              <w:rPr>
                <w:rFonts w:hint="cs"/>
                <w:sz w:val="20"/>
                <w:szCs w:val="20"/>
                <w:rtl/>
              </w:rPr>
              <w:t xml:space="preserve">يتطابق </w:t>
            </w:r>
            <w:r w:rsidRPr="007F0E27">
              <w:rPr>
                <w:rFonts w:hint="cs"/>
                <w:sz w:val="20"/>
                <w:szCs w:val="20"/>
                <w:rtl/>
              </w:rPr>
              <w:t>رقم النموذج المشار إليه مع النموذج المرفق؟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9EEE8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F3A43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4AD91B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5D1900D4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4F91" w14:textId="77777777" w:rsidR="00303897" w:rsidRPr="001644E6" w:rsidRDefault="00303897" w:rsidP="00C52EC4">
            <w:pPr>
              <w:pStyle w:val="TT8Pt"/>
              <w:bidi/>
            </w:pPr>
            <w:r>
              <w:t>11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E2B91" w14:textId="78391125" w:rsidR="00EE5F4B" w:rsidRPr="007F0E27" w:rsidRDefault="00604C08" w:rsidP="00C52EC4">
            <w:pPr>
              <w:pStyle w:val="TT8Pt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هل تم تعريف جميع الاختصارات في جدول التعريفات</w:t>
            </w:r>
            <w:r w:rsidR="00EE5F4B"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A34DE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6ADE4C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DEE58D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71A5FC6D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E1C" w14:textId="77777777" w:rsidR="00303897" w:rsidRPr="001644E6" w:rsidRDefault="00303897" w:rsidP="00C52EC4">
            <w:pPr>
              <w:pStyle w:val="TT8Pt"/>
              <w:bidi/>
            </w:pPr>
            <w:r>
              <w:t>12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B4A87" w14:textId="6DEF2C80" w:rsidR="00EE5F4B" w:rsidRPr="007F0E27" w:rsidRDefault="00EE5F4B" w:rsidP="0097431A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97431A">
              <w:rPr>
                <w:rFonts w:hint="cs"/>
                <w:sz w:val="20"/>
                <w:szCs w:val="20"/>
                <w:rtl/>
              </w:rPr>
              <w:t>تم تعريف جميع البنود التي تحتاج إلى توضيح في جدول التعريفات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46D2EA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64BD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68B2F3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0F31DE0D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CDDF" w14:textId="77777777" w:rsidR="00303897" w:rsidRPr="001644E6" w:rsidRDefault="00303897" w:rsidP="00C52EC4">
            <w:pPr>
              <w:pStyle w:val="TT8Pt"/>
              <w:bidi/>
            </w:pPr>
            <w:r>
              <w:t>13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3A99F" w14:textId="63718B7D" w:rsidR="00EE5F4B" w:rsidRPr="007F0E27" w:rsidRDefault="0028354B" w:rsidP="00D276A3">
            <w:pPr>
              <w:pStyle w:val="TT8Pt"/>
              <w:bidi/>
              <w:rPr>
                <w:sz w:val="20"/>
                <w:szCs w:val="20"/>
              </w:rPr>
            </w:pPr>
            <w:r w:rsidRPr="0028354B">
              <w:rPr>
                <w:sz w:val="20"/>
                <w:szCs w:val="20"/>
                <w:rtl/>
              </w:rPr>
              <w:t>هل جميع الاختصارات م</w:t>
            </w:r>
            <w:r w:rsidR="00D276A3">
              <w:rPr>
                <w:rFonts w:hint="cs"/>
                <w:sz w:val="20"/>
                <w:szCs w:val="20"/>
                <w:rtl/>
              </w:rPr>
              <w:t>ُ</w:t>
            </w:r>
            <w:r>
              <w:rPr>
                <w:rFonts w:hint="cs"/>
                <w:sz w:val="20"/>
                <w:szCs w:val="20"/>
                <w:rtl/>
              </w:rPr>
              <w:t xml:space="preserve">عرفة </w:t>
            </w:r>
            <w:r>
              <w:rPr>
                <w:sz w:val="20"/>
                <w:szCs w:val="20"/>
                <w:rtl/>
              </w:rPr>
              <w:t>بالكامل عند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276A3">
              <w:rPr>
                <w:rFonts w:hint="cs"/>
                <w:sz w:val="20"/>
                <w:szCs w:val="20"/>
                <w:rtl/>
              </w:rPr>
              <w:t xml:space="preserve">الإشارة لها لأول مرة </w:t>
            </w:r>
            <w:r>
              <w:rPr>
                <w:rFonts w:hint="cs"/>
                <w:sz w:val="20"/>
                <w:szCs w:val="20"/>
                <w:rtl/>
              </w:rPr>
              <w:t>في المستند؟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F08C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A0E08F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D3AA1C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24A6E464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F2A" w14:textId="77777777" w:rsidR="00303897" w:rsidRPr="001644E6" w:rsidRDefault="00303897" w:rsidP="00C52EC4">
            <w:pPr>
              <w:pStyle w:val="TT8Pt"/>
              <w:bidi/>
            </w:pPr>
            <w:r>
              <w:t>14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E8B3" w14:textId="333EAD42" w:rsidR="001927CF" w:rsidRPr="007F0E27" w:rsidRDefault="001927CF" w:rsidP="0028354B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>هل</w:t>
            </w:r>
            <w:r w:rsidR="0028354B">
              <w:rPr>
                <w:rFonts w:hint="cs"/>
                <w:sz w:val="20"/>
                <w:szCs w:val="20"/>
                <w:rtl/>
              </w:rPr>
              <w:t xml:space="preserve"> الاسم والرقم المرجعي للمراجع الواردة في نص المستند صحيحة؟ 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A30EF1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810D64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EB8700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2F449051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E8E" w14:textId="77777777" w:rsidR="00303897" w:rsidRPr="001644E6" w:rsidRDefault="00303897" w:rsidP="00C52EC4">
            <w:pPr>
              <w:pStyle w:val="TT8Pt"/>
              <w:bidi/>
            </w:pPr>
            <w:r>
              <w:t>15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37957" w14:textId="3BD2CC2D" w:rsidR="00A17855" w:rsidRPr="007F0E27" w:rsidRDefault="00A17855" w:rsidP="0040475A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40475A">
              <w:rPr>
                <w:rFonts w:hint="cs"/>
                <w:sz w:val="20"/>
                <w:szCs w:val="20"/>
                <w:rtl/>
              </w:rPr>
              <w:t>أُدرجت جميع المراجع المذكورة ب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المستند </w:t>
            </w:r>
            <w:r w:rsidR="0040475A">
              <w:rPr>
                <w:rFonts w:hint="cs"/>
                <w:sz w:val="20"/>
                <w:szCs w:val="20"/>
                <w:rtl/>
              </w:rPr>
              <w:t xml:space="preserve">في </w:t>
            </w:r>
            <w:r w:rsidRPr="007F0E27">
              <w:rPr>
                <w:rFonts w:hint="cs"/>
                <w:sz w:val="20"/>
                <w:szCs w:val="20"/>
                <w:rtl/>
              </w:rPr>
              <w:t>جدول؟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2CA96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429703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A8229C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250140AB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3E80" w14:textId="77777777" w:rsidR="00303897" w:rsidRPr="001644E6" w:rsidRDefault="00303897" w:rsidP="00C52EC4">
            <w:pPr>
              <w:pStyle w:val="TT8Pt"/>
              <w:bidi/>
            </w:pPr>
            <w:r>
              <w:t>16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7B4DA" w14:textId="0FBA5A25" w:rsidR="00A17855" w:rsidRPr="007F0E27" w:rsidRDefault="00A17855" w:rsidP="00D276A3">
            <w:pPr>
              <w:pStyle w:val="TT8Pt"/>
              <w:bidi/>
              <w:rPr>
                <w:sz w:val="20"/>
                <w:szCs w:val="20"/>
                <w:rtl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D276A3">
              <w:rPr>
                <w:rFonts w:hint="cs"/>
                <w:sz w:val="20"/>
                <w:szCs w:val="20"/>
                <w:rtl/>
              </w:rPr>
              <w:t>التدقيق الإملائي في المستند سليم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1EEE1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C605DA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DB6D6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6F2A834E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CB3" w14:textId="77777777" w:rsidR="00303897" w:rsidRPr="001644E6" w:rsidRDefault="00303897" w:rsidP="00C52EC4">
            <w:pPr>
              <w:pStyle w:val="TT8Pt"/>
              <w:bidi/>
            </w:pPr>
            <w:r>
              <w:t>17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01AED" w14:textId="06FF7350" w:rsidR="00A17855" w:rsidRPr="007F0E27" w:rsidRDefault="00A17855" w:rsidP="00D66DB8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D66DB8">
              <w:rPr>
                <w:rFonts w:hint="cs"/>
                <w:sz w:val="20"/>
                <w:szCs w:val="20"/>
                <w:rtl/>
              </w:rPr>
              <w:t xml:space="preserve">الصياغة </w:t>
            </w:r>
            <w:r w:rsidRPr="007F0E27">
              <w:rPr>
                <w:rFonts w:hint="cs"/>
                <w:sz w:val="20"/>
                <w:szCs w:val="20"/>
                <w:rtl/>
              </w:rPr>
              <w:t>واضحة وم</w:t>
            </w:r>
            <w:r w:rsidR="00D66DB8">
              <w:rPr>
                <w:rFonts w:hint="cs"/>
                <w:sz w:val="20"/>
                <w:szCs w:val="20"/>
                <w:rtl/>
              </w:rPr>
              <w:t>قتضبة؟ وهذا يشمل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القواعد اللغوية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F5F661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F99983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83323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1ED2950C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35EE" w14:textId="77777777" w:rsidR="00303897" w:rsidRPr="001644E6" w:rsidRDefault="00303897" w:rsidP="00C52EC4">
            <w:pPr>
              <w:pStyle w:val="TT8Pt"/>
              <w:bidi/>
            </w:pPr>
            <w:r>
              <w:t>18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DC933" w14:textId="63CB1AF5" w:rsidR="00172C5C" w:rsidRPr="007F0E27" w:rsidRDefault="00A17855" w:rsidP="00890ED2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>هل</w:t>
            </w:r>
            <w:r w:rsidR="00172C5C" w:rsidRPr="007F0E27">
              <w:rPr>
                <w:rFonts w:hint="cs"/>
                <w:sz w:val="20"/>
                <w:szCs w:val="20"/>
                <w:rtl/>
              </w:rPr>
              <w:t xml:space="preserve"> تشير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72C5C" w:rsidRPr="007F0E27">
              <w:rPr>
                <w:rFonts w:hint="cs"/>
                <w:sz w:val="20"/>
                <w:szCs w:val="20"/>
                <w:rtl/>
              </w:rPr>
              <w:t xml:space="preserve">جميع </w:t>
            </w:r>
            <w:r w:rsidRPr="007F0E27">
              <w:rPr>
                <w:rFonts w:hint="cs"/>
                <w:sz w:val="20"/>
                <w:szCs w:val="20"/>
                <w:rtl/>
              </w:rPr>
              <w:t>الم</w:t>
            </w:r>
            <w:r w:rsidR="00890ED2">
              <w:rPr>
                <w:rFonts w:hint="cs"/>
                <w:sz w:val="20"/>
                <w:szCs w:val="20"/>
                <w:rtl/>
              </w:rPr>
              <w:t>ستندات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الداخلية إلى القسم </w:t>
            </w:r>
            <w:r w:rsidR="00172C5C" w:rsidRPr="007F0E27">
              <w:rPr>
                <w:rFonts w:hint="cs"/>
                <w:sz w:val="20"/>
                <w:szCs w:val="20"/>
                <w:rtl/>
              </w:rPr>
              <w:t>الصحيح</w:t>
            </w:r>
            <w:r w:rsidR="006C3429">
              <w:rPr>
                <w:rFonts w:hint="cs"/>
                <w:sz w:val="20"/>
                <w:szCs w:val="20"/>
                <w:rtl/>
              </w:rPr>
              <w:t xml:space="preserve"> في المستند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0C65EB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ED1A6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AD9FA8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016A2C2D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BCDD" w14:textId="77777777" w:rsidR="00303897" w:rsidRPr="001644E6" w:rsidRDefault="00303897" w:rsidP="00C52EC4">
            <w:pPr>
              <w:pStyle w:val="TT8Pt"/>
              <w:bidi/>
            </w:pPr>
            <w:r>
              <w:t>19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6130B" w14:textId="06C5CC89" w:rsidR="00172C5C" w:rsidRPr="007F0E27" w:rsidRDefault="00A17855" w:rsidP="00890ED2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890ED2">
              <w:rPr>
                <w:rFonts w:hint="cs"/>
                <w:sz w:val="20"/>
                <w:szCs w:val="20"/>
                <w:rtl/>
              </w:rPr>
              <w:t xml:space="preserve">يُشار إلى </w:t>
            </w:r>
            <w:r w:rsidR="006C3429">
              <w:rPr>
                <w:rFonts w:hint="cs"/>
                <w:sz w:val="20"/>
                <w:szCs w:val="20"/>
                <w:rtl/>
              </w:rPr>
              <w:t xml:space="preserve">الملحقات </w:t>
            </w:r>
            <w:r w:rsidR="00890ED2">
              <w:rPr>
                <w:rFonts w:hint="cs"/>
                <w:sz w:val="20"/>
                <w:szCs w:val="20"/>
                <w:rtl/>
              </w:rPr>
              <w:t xml:space="preserve">في </w:t>
            </w:r>
            <w:r w:rsidR="006C3429">
              <w:rPr>
                <w:rFonts w:hint="cs"/>
                <w:sz w:val="20"/>
                <w:szCs w:val="20"/>
                <w:rtl/>
              </w:rPr>
              <w:t>نص الإجراء</w:t>
            </w:r>
            <w:r w:rsidRPr="007F0E27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58601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12BBB0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B73B4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14F13626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66DA" w14:textId="77777777" w:rsidR="00303897" w:rsidRPr="001644E6" w:rsidRDefault="00303897" w:rsidP="00C52EC4">
            <w:pPr>
              <w:pStyle w:val="TT8Pt"/>
              <w:bidi/>
            </w:pPr>
            <w:r>
              <w:t>20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FB55B" w14:textId="42F1B11E" w:rsidR="00A17855" w:rsidRPr="007F0E27" w:rsidRDefault="00D276A3" w:rsidP="00D276A3">
            <w:pPr>
              <w:pStyle w:val="TT8Pt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هل محتوى ا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لمستند </w:t>
            </w:r>
            <w:r>
              <w:rPr>
                <w:rFonts w:hint="cs"/>
                <w:sz w:val="20"/>
                <w:szCs w:val="20"/>
                <w:rtl/>
              </w:rPr>
              <w:t xml:space="preserve">واضح وسهل القراءة، </w:t>
            </w:r>
            <w:r w:rsidRPr="007F0E27">
              <w:rPr>
                <w:rFonts w:hint="cs"/>
                <w:sz w:val="20"/>
                <w:szCs w:val="20"/>
                <w:rtl/>
              </w:rPr>
              <w:t>مثال: لا توجد صور غير واضحة</w:t>
            </w:r>
            <w:r>
              <w:rPr>
                <w:rFonts w:hint="cs"/>
                <w:sz w:val="20"/>
                <w:szCs w:val="20"/>
                <w:rtl/>
              </w:rPr>
              <w:t xml:space="preserve"> ؟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7855" w:rsidRPr="007F0E27">
              <w:rPr>
                <w:rFonts w:hint="cs"/>
                <w:sz w:val="20"/>
                <w:szCs w:val="20"/>
                <w:rtl/>
              </w:rPr>
              <w:t xml:space="preserve">(بما </w:t>
            </w:r>
            <w:r w:rsidR="00890ED2">
              <w:rPr>
                <w:rFonts w:hint="cs"/>
                <w:sz w:val="20"/>
                <w:szCs w:val="20"/>
                <w:rtl/>
              </w:rPr>
              <w:t>فيه</w:t>
            </w:r>
            <w:r w:rsidR="00E64D0B">
              <w:rPr>
                <w:rFonts w:hint="cs"/>
                <w:sz w:val="20"/>
                <w:szCs w:val="20"/>
                <w:rtl/>
              </w:rPr>
              <w:t>ا الملحقات</w:t>
            </w:r>
            <w:r w:rsidR="00A17855" w:rsidRPr="007F0E27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D222D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C4E213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1E8EB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2EFF563C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AD1" w14:textId="77777777" w:rsidR="00303897" w:rsidRPr="001644E6" w:rsidRDefault="00303897" w:rsidP="00C52EC4">
            <w:pPr>
              <w:pStyle w:val="TT8Pt"/>
              <w:bidi/>
            </w:pPr>
            <w:r>
              <w:t>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0E170" w14:textId="44654E6F" w:rsidR="00A17855" w:rsidRPr="007F0E27" w:rsidRDefault="00A17855" w:rsidP="00890ED2">
            <w:pPr>
              <w:pStyle w:val="TT8Pt"/>
              <w:bidi/>
              <w:rPr>
                <w:sz w:val="20"/>
                <w:szCs w:val="20"/>
                <w:rtl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172C5C" w:rsidRPr="007F0E27">
              <w:rPr>
                <w:rFonts w:hint="cs"/>
                <w:sz w:val="20"/>
                <w:szCs w:val="20"/>
                <w:rtl/>
              </w:rPr>
              <w:t>تحتوي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الم</w:t>
            </w:r>
            <w:r w:rsidR="00890ED2">
              <w:rPr>
                <w:rFonts w:hint="cs"/>
                <w:sz w:val="20"/>
                <w:szCs w:val="20"/>
                <w:rtl/>
              </w:rPr>
              <w:t xml:space="preserve">لحقات </w:t>
            </w:r>
            <w:r w:rsidR="00172C5C" w:rsidRPr="007F0E27">
              <w:rPr>
                <w:rFonts w:hint="cs"/>
                <w:sz w:val="20"/>
                <w:szCs w:val="20"/>
                <w:rtl/>
              </w:rPr>
              <w:t xml:space="preserve">على </w:t>
            </w:r>
            <w:r w:rsidR="00890ED2">
              <w:rPr>
                <w:rFonts w:hint="cs"/>
                <w:sz w:val="20"/>
                <w:szCs w:val="20"/>
                <w:rtl/>
              </w:rPr>
              <w:t>العلامة المائية</w:t>
            </w:r>
            <w:r w:rsidR="00172C5C"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"عيّنة" </w:t>
            </w:r>
            <w:r w:rsidR="00890ED2">
              <w:rPr>
                <w:rFonts w:hint="cs"/>
                <w:sz w:val="20"/>
                <w:szCs w:val="20"/>
                <w:rtl/>
              </w:rPr>
              <w:t>في حال</w:t>
            </w:r>
            <w:r w:rsidR="00172C5C"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F0E27">
              <w:rPr>
                <w:rFonts w:hint="cs"/>
                <w:sz w:val="20"/>
                <w:szCs w:val="20"/>
                <w:rtl/>
              </w:rPr>
              <w:t>كانت</w:t>
            </w:r>
            <w:r w:rsidR="003C63C0" w:rsidRPr="007F0E2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F0E27">
              <w:rPr>
                <w:rFonts w:hint="cs"/>
                <w:sz w:val="20"/>
                <w:szCs w:val="20"/>
                <w:rtl/>
              </w:rPr>
              <w:t>نموذج</w:t>
            </w:r>
            <w:r w:rsidR="00890ED2">
              <w:rPr>
                <w:rFonts w:hint="cs"/>
                <w:sz w:val="20"/>
                <w:szCs w:val="20"/>
                <w:rtl/>
              </w:rPr>
              <w:t>ا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أو قائمة </w:t>
            </w:r>
            <w:r w:rsidR="00890ED2">
              <w:rPr>
                <w:rFonts w:hint="cs"/>
                <w:sz w:val="20"/>
                <w:szCs w:val="20"/>
                <w:rtl/>
              </w:rPr>
              <w:t>تدقيق نموذجية 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58AC2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F92519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10E3C7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15A142E4" w14:textId="77777777" w:rsidTr="00592782">
        <w:trPr>
          <w:trHeight w:val="33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8E7" w14:textId="77777777" w:rsidR="00303897" w:rsidRPr="001644E6" w:rsidRDefault="00303897" w:rsidP="00C52EC4">
            <w:pPr>
              <w:pStyle w:val="TT8Pt"/>
              <w:bidi/>
            </w:pPr>
            <w:r>
              <w:t>22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E35DF" w14:textId="6F9597E5" w:rsidR="009376A8" w:rsidRPr="007F0E27" w:rsidRDefault="009376A8" w:rsidP="006D3BD6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>هل ملاحظات المدقق والم</w:t>
            </w:r>
            <w:r w:rsidR="002D5DEC">
              <w:rPr>
                <w:rFonts w:hint="cs"/>
                <w:sz w:val="20"/>
                <w:szCs w:val="20"/>
                <w:rtl/>
              </w:rPr>
              <w:t>ُ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راجع </w:t>
            </w:r>
            <w:r w:rsidR="00890ED2">
              <w:rPr>
                <w:rFonts w:hint="cs"/>
                <w:sz w:val="20"/>
                <w:szCs w:val="20"/>
                <w:rtl/>
              </w:rPr>
              <w:t>والمُعتمد والتغييرات ال</w:t>
            </w:r>
            <w:r w:rsidR="006D3BD6">
              <w:rPr>
                <w:rFonts w:hint="cs"/>
                <w:sz w:val="20"/>
                <w:szCs w:val="20"/>
                <w:rtl/>
              </w:rPr>
              <w:t>محددة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غير </w:t>
            </w:r>
            <w:r w:rsidR="006D3BD6">
              <w:rPr>
                <w:rFonts w:hint="cs"/>
                <w:sz w:val="20"/>
                <w:szCs w:val="20"/>
                <w:rtl/>
              </w:rPr>
              <w:t xml:space="preserve">ظاهرة في </w:t>
            </w:r>
            <w:r w:rsidRPr="007F0E27">
              <w:rPr>
                <w:rFonts w:hint="cs"/>
                <w:sz w:val="20"/>
                <w:szCs w:val="20"/>
                <w:rtl/>
              </w:rPr>
              <w:t>المستند؟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358F71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CCBD4F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87890B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52BEE84D" w14:textId="77777777" w:rsidTr="00592782">
        <w:trPr>
          <w:trHeight w:val="1952"/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8FDAC6" w14:textId="7DCAFBED" w:rsidR="00303897" w:rsidRDefault="003C63C0" w:rsidP="003C63C0">
            <w:pPr>
              <w:bidi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376A8">
              <w:rPr>
                <w:rFonts w:ascii="Calibri" w:hAnsi="Calibri" w:cs="Calibri" w:hint="cs"/>
                <w:b/>
                <w:bCs/>
                <w:color w:val="000000"/>
                <w:rtl/>
              </w:rPr>
              <w:t>الملاحظا</w:t>
            </w: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ت</w:t>
            </w:r>
            <w:r w:rsidR="00BF2E09">
              <w:rPr>
                <w:rFonts w:ascii="Calibri" w:hAnsi="Calibri" w:cs="Calibri" w:hint="cs"/>
                <w:b/>
                <w:bCs/>
                <w:color w:val="000000"/>
                <w:rtl/>
              </w:rPr>
              <w:t>:</w:t>
            </w:r>
          </w:p>
          <w:p w14:paraId="37C8D5BE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2EBC9E82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1519BBD1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17470B8F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1B931D21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75D14CF5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79824843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161B3CE3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2DFB7E66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242CCFCB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  <w:p w14:paraId="662C762F" w14:textId="77777777" w:rsidR="00303897" w:rsidRDefault="00303897" w:rsidP="00A623C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0E2BC26" w14:textId="77777777" w:rsidR="00303897" w:rsidRDefault="00303897" w:rsidP="00303897">
      <w:pPr>
        <w:tabs>
          <w:tab w:val="left" w:pos="5490"/>
        </w:tabs>
        <w:rPr>
          <w:b/>
          <w:bCs/>
        </w:rPr>
      </w:pPr>
    </w:p>
    <w:p w14:paraId="1558C00B" w14:textId="77777777" w:rsidR="00303897" w:rsidRDefault="00303897" w:rsidP="00303897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08CC2F5B" w14:textId="5974AC69" w:rsidR="00303897" w:rsidRDefault="003C63C0" w:rsidP="00C52EC4">
      <w:pPr>
        <w:tabs>
          <w:tab w:val="left" w:pos="5490"/>
        </w:tabs>
        <w:bidi/>
        <w:rPr>
          <w:b/>
          <w:bCs/>
        </w:rPr>
      </w:pPr>
      <w:r>
        <w:rPr>
          <w:rFonts w:hint="cs"/>
          <w:b/>
          <w:bCs/>
          <w:rtl/>
        </w:rPr>
        <w:lastRenderedPageBreak/>
        <w:t>مدقق المستند:</w:t>
      </w:r>
    </w:p>
    <w:p w14:paraId="1C416E5F" w14:textId="77777777" w:rsidR="00303897" w:rsidRDefault="00303897" w:rsidP="00303897">
      <w:pPr>
        <w:tabs>
          <w:tab w:val="left" w:pos="5490"/>
        </w:tabs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30"/>
        <w:gridCol w:w="2880"/>
        <w:gridCol w:w="630"/>
        <w:gridCol w:w="1800"/>
      </w:tblGrid>
      <w:tr w:rsidR="00303897" w14:paraId="1A53D8C4" w14:textId="77777777" w:rsidTr="00A623C1">
        <w:tc>
          <w:tcPr>
            <w:tcW w:w="3420" w:type="dxa"/>
            <w:tcBorders>
              <w:bottom w:val="single" w:sz="4" w:space="0" w:color="auto"/>
            </w:tcBorders>
          </w:tcPr>
          <w:p w14:paraId="1533E61A" w14:textId="77777777" w:rsidR="00303897" w:rsidRDefault="00303897" w:rsidP="00A623C1">
            <w:pPr>
              <w:tabs>
                <w:tab w:val="left" w:pos="1536"/>
              </w:tabs>
              <w:rPr>
                <w:u w:val="single"/>
              </w:rPr>
            </w:pPr>
          </w:p>
        </w:tc>
        <w:tc>
          <w:tcPr>
            <w:tcW w:w="630" w:type="dxa"/>
          </w:tcPr>
          <w:p w14:paraId="030F3C64" w14:textId="77777777" w:rsidR="00303897" w:rsidRDefault="00303897" w:rsidP="00A623C1">
            <w:pPr>
              <w:tabs>
                <w:tab w:val="left" w:pos="1536"/>
              </w:tabs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8C885A" w14:textId="77777777" w:rsidR="00303897" w:rsidRDefault="00303897" w:rsidP="00A623C1">
            <w:pPr>
              <w:tabs>
                <w:tab w:val="left" w:pos="1536"/>
              </w:tabs>
            </w:pPr>
          </w:p>
        </w:tc>
        <w:tc>
          <w:tcPr>
            <w:tcW w:w="630" w:type="dxa"/>
            <w:tcBorders>
              <w:left w:val="nil"/>
            </w:tcBorders>
          </w:tcPr>
          <w:p w14:paraId="7C57D9D8" w14:textId="77777777" w:rsidR="00303897" w:rsidRDefault="00303897" w:rsidP="00A623C1">
            <w:pPr>
              <w:tabs>
                <w:tab w:val="left" w:pos="1536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4D376B" w14:textId="77777777" w:rsidR="00303897" w:rsidRDefault="00303897" w:rsidP="00A623C1">
            <w:pPr>
              <w:tabs>
                <w:tab w:val="left" w:pos="1536"/>
              </w:tabs>
            </w:pPr>
          </w:p>
        </w:tc>
      </w:tr>
      <w:tr w:rsidR="00C52EC4" w:rsidRPr="00C35CDF" w14:paraId="3AE8D89B" w14:textId="77777777" w:rsidTr="00A623C1">
        <w:tc>
          <w:tcPr>
            <w:tcW w:w="3420" w:type="dxa"/>
            <w:tcBorders>
              <w:top w:val="single" w:sz="4" w:space="0" w:color="auto"/>
            </w:tcBorders>
          </w:tcPr>
          <w:p w14:paraId="1DAFA954" w14:textId="4851CE73" w:rsidR="00C52EC4" w:rsidRPr="008F4F1E" w:rsidRDefault="00C52EC4" w:rsidP="00C52EC4">
            <w:pPr>
              <w:tabs>
                <w:tab w:val="left" w:pos="1536"/>
              </w:tabs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التاريخ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14:paraId="76FFB1FC" w14:textId="77777777" w:rsidR="00C52EC4" w:rsidRPr="008F4F1E" w:rsidRDefault="00C52EC4" w:rsidP="00C52EC4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A5C12C6" w14:textId="1CF1AC78" w:rsidR="00C52EC4" w:rsidRPr="008F4F1E" w:rsidRDefault="00C52EC4" w:rsidP="00C52EC4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  <w:r w:rsidRPr="008F4F1E">
              <w:rPr>
                <w:sz w:val="16"/>
                <w:szCs w:val="16"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التوقيع</w:t>
            </w:r>
            <w:r w:rsidRPr="008F4F1E"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left w:val="nil"/>
            </w:tcBorders>
          </w:tcPr>
          <w:p w14:paraId="49490414" w14:textId="77777777" w:rsidR="00C52EC4" w:rsidRPr="008F4F1E" w:rsidRDefault="00C52EC4" w:rsidP="00C52EC4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2E5E6B" w14:textId="5478378E" w:rsidR="00C52EC4" w:rsidRPr="008F4F1E" w:rsidRDefault="00C52EC4" w:rsidP="00C52EC4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  <w:r w:rsidRPr="008F4F1E">
              <w:rPr>
                <w:sz w:val="16"/>
                <w:szCs w:val="16"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الاسم</w:t>
            </w:r>
            <w:r w:rsidRPr="008F4F1E">
              <w:rPr>
                <w:sz w:val="16"/>
                <w:szCs w:val="16"/>
              </w:rPr>
              <w:t>)</w:t>
            </w:r>
          </w:p>
        </w:tc>
      </w:tr>
    </w:tbl>
    <w:p w14:paraId="11CA92D2" w14:textId="3F79FB10" w:rsidR="00303897" w:rsidRDefault="00C52EC4" w:rsidP="00C52EC4">
      <w:pPr>
        <w:tabs>
          <w:tab w:val="left" w:pos="1536"/>
          <w:tab w:val="left" w:pos="1694"/>
        </w:tabs>
      </w:pPr>
      <w:r>
        <w:tab/>
      </w:r>
      <w:r>
        <w:tab/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291"/>
        <w:gridCol w:w="530"/>
        <w:gridCol w:w="501"/>
        <w:gridCol w:w="461"/>
      </w:tblGrid>
      <w:tr w:rsidR="00303897" w:rsidRPr="00D31B30" w14:paraId="158CD4E3" w14:textId="77777777" w:rsidTr="00C52EC4">
        <w:trPr>
          <w:trHeight w:val="332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6F33F8" w14:textId="524A3E0E" w:rsidR="00303897" w:rsidRPr="00D31B30" w:rsidRDefault="00172C5C" w:rsidP="00C52EC4">
            <w:pPr>
              <w:pStyle w:val="RevisionTableHeading"/>
              <w:bidi/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D798A63" w14:textId="55049AFF" w:rsidR="003C63C0" w:rsidRPr="00BF2E09" w:rsidRDefault="00BF2E09" w:rsidP="00BF2E09">
            <w:pPr>
              <w:pStyle w:val="RevisionTableHeading"/>
              <w:bidi/>
              <w:rPr>
                <w:b w:val="0"/>
                <w:bCs/>
                <w:sz w:val="20"/>
                <w:szCs w:val="20"/>
              </w:rPr>
            </w:pPr>
            <w:r>
              <w:rPr>
                <w:rFonts w:hint="cs"/>
                <w:b w:val="0"/>
                <w:bCs/>
                <w:sz w:val="20"/>
                <w:szCs w:val="20"/>
                <w:rtl/>
              </w:rPr>
              <w:t>أسئلة الإدارة في التحقق من الجودة</w:t>
            </w:r>
            <w:r w:rsidR="003C63C0" w:rsidRPr="00BF2E09">
              <w:rPr>
                <w:rFonts w:hint="cs"/>
                <w:b w:val="0"/>
                <w:bCs/>
                <w:sz w:val="20"/>
                <w:szCs w:val="20"/>
                <w:rtl/>
              </w:rPr>
              <w:t xml:space="preserve"> </w:t>
            </w:r>
            <w:r w:rsidR="003C63C0" w:rsidRPr="00BF2E09">
              <w:rPr>
                <w:b w:val="0"/>
                <w:bCs/>
                <w:sz w:val="20"/>
                <w:szCs w:val="20"/>
                <w:rtl/>
              </w:rPr>
              <w:t>–</w:t>
            </w:r>
            <w:r w:rsidR="003C63C0" w:rsidRPr="00BF2E09">
              <w:rPr>
                <w:rFonts w:hint="cs"/>
                <w:b w:val="0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 w:val="0"/>
                <w:bCs/>
                <w:sz w:val="20"/>
                <w:szCs w:val="20"/>
                <w:rtl/>
              </w:rPr>
              <w:t xml:space="preserve"> </w:t>
            </w:r>
            <w:r w:rsidR="003C63C0" w:rsidRPr="00BF2E09">
              <w:rPr>
                <w:rFonts w:hint="cs"/>
                <w:b w:val="0"/>
                <w:bCs/>
                <w:sz w:val="20"/>
                <w:szCs w:val="20"/>
                <w:rtl/>
              </w:rPr>
              <w:t>مرحلة المراجعة: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ABEE3A4" w14:textId="0941B096" w:rsidR="00303897" w:rsidRPr="00620B35" w:rsidRDefault="00BF2E09" w:rsidP="00C52EC4">
            <w:pPr>
              <w:pStyle w:val="RevisionTableHeading"/>
              <w:bidi/>
              <w:rPr>
                <w:b w:val="0"/>
                <w:bCs/>
              </w:rPr>
            </w:pPr>
            <w:r w:rsidRPr="00620B35">
              <w:rPr>
                <w:rFonts w:hint="cs"/>
                <w:b w:val="0"/>
                <w:bCs/>
                <w:rtl/>
              </w:rPr>
              <w:t>لا ينطبق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82FBEBB" w14:textId="5C749BCD" w:rsidR="00303897" w:rsidRPr="00620B35" w:rsidRDefault="00C52EC4" w:rsidP="00C52EC4">
            <w:pPr>
              <w:pStyle w:val="RevisionTableHeading"/>
              <w:bidi/>
              <w:rPr>
                <w:b w:val="0"/>
                <w:bCs/>
                <w:rtl/>
              </w:rPr>
            </w:pPr>
            <w:r w:rsidRPr="00620B35">
              <w:rPr>
                <w:rFonts w:hint="cs"/>
                <w:b w:val="0"/>
                <w:bCs/>
                <w:rtl/>
              </w:rPr>
              <w:t>نعم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AB4CF98" w14:textId="445B4DD0" w:rsidR="00303897" w:rsidRPr="00620B35" w:rsidRDefault="00C52EC4" w:rsidP="00C52EC4">
            <w:pPr>
              <w:pStyle w:val="RevisionTableHeading"/>
              <w:bidi/>
              <w:rPr>
                <w:b w:val="0"/>
                <w:bCs/>
              </w:rPr>
            </w:pPr>
            <w:r w:rsidRPr="00620B35">
              <w:rPr>
                <w:rFonts w:hint="cs"/>
                <w:b w:val="0"/>
                <w:bCs/>
                <w:rtl/>
              </w:rPr>
              <w:t>لا</w:t>
            </w:r>
          </w:p>
        </w:tc>
      </w:tr>
      <w:tr w:rsidR="00303897" w:rsidRPr="00D31B30" w14:paraId="0AD5994E" w14:textId="77777777" w:rsidTr="00C52EC4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3B3" w14:textId="77777777" w:rsidR="00303897" w:rsidRPr="00CA76E4" w:rsidRDefault="00303897" w:rsidP="00C52EC4">
            <w:pPr>
              <w:pStyle w:val="TT8Pt"/>
              <w:bidi/>
            </w:pPr>
            <w:r>
              <w:t>01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DAC72" w14:textId="6DC74DE1" w:rsidR="003C63C0" w:rsidRPr="00BF2E09" w:rsidRDefault="003C63C0" w:rsidP="00C52EC4">
            <w:pPr>
              <w:pStyle w:val="TT8Pt"/>
              <w:bidi/>
              <w:rPr>
                <w:sz w:val="20"/>
                <w:szCs w:val="20"/>
              </w:rPr>
            </w:pPr>
            <w:r w:rsidRPr="00BF2E09">
              <w:rPr>
                <w:rFonts w:hint="cs"/>
                <w:sz w:val="20"/>
                <w:szCs w:val="20"/>
                <w:rtl/>
              </w:rPr>
              <w:t xml:space="preserve">هل </w:t>
            </w:r>
            <w:r w:rsidR="00AF2BA0" w:rsidRPr="00BF2E09">
              <w:rPr>
                <w:rFonts w:hint="cs"/>
                <w:sz w:val="20"/>
                <w:szCs w:val="20"/>
                <w:rtl/>
              </w:rPr>
              <w:t>يتطابق</w:t>
            </w:r>
            <w:r w:rsidRPr="00BF2E09">
              <w:rPr>
                <w:rFonts w:hint="cs"/>
                <w:sz w:val="20"/>
                <w:szCs w:val="20"/>
                <w:rtl/>
              </w:rPr>
              <w:t xml:space="preserve"> عنوان المستند ورقم المراجعة مع سجل وثائق الجهة العامَّة؟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3D8A1F" w14:textId="77777777" w:rsidR="00303897" w:rsidRPr="00D31B30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E8B915" w14:textId="77777777" w:rsidR="00303897" w:rsidRPr="00D31B30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110ABC" w14:textId="77777777" w:rsidR="00303897" w:rsidRPr="00D31B30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303897" w:rsidRPr="00D31B30" w14:paraId="3BFC18DD" w14:textId="77777777" w:rsidTr="00C52EC4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1FE" w14:textId="77777777" w:rsidR="00303897" w:rsidRPr="00CA76E4" w:rsidRDefault="00303897" w:rsidP="00C52EC4">
            <w:pPr>
              <w:pStyle w:val="TT8Pt"/>
              <w:bidi/>
            </w:pPr>
            <w:r>
              <w:t>02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E8100" w14:textId="1A05A170" w:rsidR="003C63C0" w:rsidRPr="00BF2E09" w:rsidRDefault="00BF2E09" w:rsidP="009376A8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 xml:space="preserve">هل </w:t>
            </w:r>
            <w:r>
              <w:rPr>
                <w:rFonts w:hint="cs"/>
                <w:sz w:val="20"/>
                <w:szCs w:val="20"/>
                <w:rtl/>
              </w:rPr>
              <w:t>يحتوي جدول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التوقيع على </w:t>
            </w:r>
            <w:r>
              <w:rPr>
                <w:rFonts w:hint="cs"/>
                <w:sz w:val="20"/>
                <w:szCs w:val="20"/>
                <w:rtl/>
              </w:rPr>
              <w:t xml:space="preserve">العناصر </w:t>
            </w:r>
            <w:r w:rsidRPr="007F0E27">
              <w:rPr>
                <w:rFonts w:hint="cs"/>
                <w:sz w:val="20"/>
                <w:szCs w:val="20"/>
                <w:rtl/>
              </w:rPr>
              <w:t>التالي</w:t>
            </w:r>
            <w:r>
              <w:rPr>
                <w:rFonts w:hint="cs"/>
                <w:sz w:val="20"/>
                <w:szCs w:val="20"/>
                <w:rtl/>
              </w:rPr>
              <w:t>ة</w:t>
            </w:r>
            <w:r w:rsidRPr="007F0E27">
              <w:rPr>
                <w:rFonts w:hint="cs"/>
                <w:sz w:val="20"/>
                <w:szCs w:val="20"/>
                <w:rtl/>
              </w:rPr>
              <w:t>: سبب الإصدار، التاريخ (ي / ش /س)، وأسماء الم</w:t>
            </w:r>
            <w:r>
              <w:rPr>
                <w:rFonts w:hint="cs"/>
                <w:sz w:val="20"/>
                <w:szCs w:val="20"/>
                <w:rtl/>
              </w:rPr>
              <w:t>ُ</w:t>
            </w:r>
            <w:r w:rsidRPr="007F0E27">
              <w:rPr>
                <w:rFonts w:hint="cs"/>
                <w:sz w:val="20"/>
                <w:szCs w:val="20"/>
                <w:rtl/>
              </w:rPr>
              <w:t>ع</w:t>
            </w:r>
            <w:r>
              <w:rPr>
                <w:rFonts w:hint="cs"/>
                <w:sz w:val="20"/>
                <w:szCs w:val="20"/>
                <w:rtl/>
              </w:rPr>
              <w:t>ِ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دين والمدققين والمراجعين </w:t>
            </w:r>
            <w:r>
              <w:rPr>
                <w:rFonts w:hint="cs"/>
                <w:sz w:val="20"/>
                <w:szCs w:val="20"/>
                <w:rtl/>
              </w:rPr>
              <w:t>والمسؤولين عن الموافقة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على المستند؟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87D423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E2155D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5A51AC" w14:textId="77777777" w:rsidR="00303897" w:rsidRDefault="00303897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72C5C" w:rsidRPr="00D31B30" w14:paraId="238B09F0" w14:textId="77777777" w:rsidTr="00C52EC4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6FB" w14:textId="77777777" w:rsidR="00172C5C" w:rsidRPr="00CA76E4" w:rsidRDefault="00172C5C" w:rsidP="00C52EC4">
            <w:pPr>
              <w:pStyle w:val="TT8Pt"/>
              <w:bidi/>
            </w:pPr>
            <w:r>
              <w:t>03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CDD13" w14:textId="0B52F0C3" w:rsidR="00172C5C" w:rsidRPr="00BF2E09" w:rsidRDefault="00BF2E09" w:rsidP="00C52EC4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>هل تحتوي الم</w:t>
            </w:r>
            <w:r>
              <w:rPr>
                <w:rFonts w:hint="cs"/>
                <w:sz w:val="20"/>
                <w:szCs w:val="20"/>
                <w:rtl/>
              </w:rPr>
              <w:t xml:space="preserve">لحقات 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على </w:t>
            </w:r>
            <w:r>
              <w:rPr>
                <w:rFonts w:hint="cs"/>
                <w:sz w:val="20"/>
                <w:szCs w:val="20"/>
                <w:rtl/>
              </w:rPr>
              <w:t>العلامة المائية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"عيّنة" </w:t>
            </w:r>
            <w:r>
              <w:rPr>
                <w:rFonts w:hint="cs"/>
                <w:sz w:val="20"/>
                <w:szCs w:val="20"/>
                <w:rtl/>
              </w:rPr>
              <w:t>في حال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كانت نموذج</w:t>
            </w:r>
            <w:r>
              <w:rPr>
                <w:rFonts w:hint="cs"/>
                <w:sz w:val="20"/>
                <w:szCs w:val="20"/>
                <w:rtl/>
              </w:rPr>
              <w:t>ا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أو قائمة </w:t>
            </w:r>
            <w:r>
              <w:rPr>
                <w:rFonts w:hint="cs"/>
                <w:sz w:val="20"/>
                <w:szCs w:val="20"/>
                <w:rtl/>
              </w:rPr>
              <w:t>تدقيق نموذجية ؟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9FF57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57391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0F35AD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72C5C" w:rsidRPr="00D31B30" w14:paraId="221120DA" w14:textId="77777777" w:rsidTr="00C52EC4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8BB" w14:textId="77777777" w:rsidR="00172C5C" w:rsidRPr="00CA76E4" w:rsidRDefault="00172C5C" w:rsidP="00C52EC4">
            <w:pPr>
              <w:pStyle w:val="TT8Pt"/>
              <w:bidi/>
            </w:pPr>
            <w:r>
              <w:t>04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AEEC7" w14:textId="7848527F" w:rsidR="00172C5C" w:rsidRPr="00BF2E09" w:rsidRDefault="00BF2E09" w:rsidP="00C52EC4">
            <w:pPr>
              <w:pStyle w:val="TT8Pt"/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هل محتوى ا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لمستند </w:t>
            </w:r>
            <w:r>
              <w:rPr>
                <w:rFonts w:hint="cs"/>
                <w:sz w:val="20"/>
                <w:szCs w:val="20"/>
                <w:rtl/>
              </w:rPr>
              <w:t>واضح وسهل القراءة (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مثال: لا توجد صور غير واضحة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؟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E7481F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C6A29B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58E9E0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72C5C" w:rsidRPr="00D31B30" w14:paraId="35C8C3B0" w14:textId="77777777" w:rsidTr="00C52EC4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2F2" w14:textId="77777777" w:rsidR="00172C5C" w:rsidRPr="00CA76E4" w:rsidRDefault="00172C5C" w:rsidP="00C52EC4">
            <w:pPr>
              <w:pStyle w:val="TT8Pt"/>
              <w:bidi/>
            </w:pPr>
            <w:r>
              <w:t>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BB6C8" w14:textId="53993F26" w:rsidR="00172C5C" w:rsidRPr="00BF2E09" w:rsidRDefault="00E325BB" w:rsidP="00C52EC4">
            <w:pPr>
              <w:pStyle w:val="TT8Pt"/>
              <w:bidi/>
              <w:rPr>
                <w:sz w:val="20"/>
                <w:szCs w:val="20"/>
              </w:rPr>
            </w:pPr>
            <w:r w:rsidRPr="007F0E27">
              <w:rPr>
                <w:rFonts w:hint="cs"/>
                <w:sz w:val="20"/>
                <w:szCs w:val="20"/>
                <w:rtl/>
              </w:rPr>
              <w:t>هل ي</w:t>
            </w:r>
            <w:r>
              <w:rPr>
                <w:rFonts w:hint="cs"/>
                <w:sz w:val="20"/>
                <w:szCs w:val="20"/>
                <w:rtl/>
              </w:rPr>
              <w:t>توافق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الاسم النهائي للمستند مع متطلبات إجر</w:t>
            </w:r>
            <w:r>
              <w:rPr>
                <w:rFonts w:hint="cs"/>
                <w:sz w:val="20"/>
                <w:szCs w:val="20"/>
                <w:rtl/>
              </w:rPr>
              <w:t>ا</w:t>
            </w:r>
            <w:r w:rsidRPr="007F0E27">
              <w:rPr>
                <w:rFonts w:hint="cs"/>
                <w:sz w:val="20"/>
                <w:szCs w:val="20"/>
                <w:rtl/>
              </w:rPr>
              <w:t>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7F0E27">
              <w:rPr>
                <w:rFonts w:hint="cs"/>
                <w:sz w:val="20"/>
                <w:szCs w:val="20"/>
                <w:rtl/>
              </w:rPr>
              <w:t xml:space="preserve"> ترقيم الوثائق بالجهة؟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B011B1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A370AA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2620E5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7279E0">
              <w:rPr>
                <w:rFonts w:ascii="Calibri" w:hAnsi="Calibri" w:cs="Calibri"/>
                <w:color w:val="000000"/>
              </w:rPr>
            </w:r>
            <w:r w:rsidR="007279E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172C5C" w:rsidRPr="00D31B30" w14:paraId="51E81D2B" w14:textId="77777777" w:rsidTr="00C52EC4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040" w14:textId="77777777" w:rsidR="00172C5C" w:rsidRPr="00CA76E4" w:rsidRDefault="00172C5C" w:rsidP="00C52EC4">
            <w:pPr>
              <w:pStyle w:val="TT8Pt"/>
              <w:bidi/>
            </w:pPr>
            <w:r>
              <w:t>06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454DF" w14:textId="4DE6E81E" w:rsidR="00172C5C" w:rsidRPr="00BF2E09" w:rsidRDefault="00172C5C" w:rsidP="00620B35">
            <w:pPr>
              <w:pStyle w:val="TT8Pt"/>
              <w:bidi/>
              <w:rPr>
                <w:sz w:val="20"/>
                <w:szCs w:val="20"/>
                <w:rtl/>
              </w:rPr>
            </w:pPr>
            <w:r w:rsidRPr="00BF2E09">
              <w:rPr>
                <w:rFonts w:hint="cs"/>
                <w:sz w:val="20"/>
                <w:szCs w:val="20"/>
                <w:rtl/>
              </w:rPr>
              <w:t xml:space="preserve">هل سبب </w:t>
            </w:r>
            <w:r w:rsidR="00E325BB">
              <w:rPr>
                <w:rFonts w:hint="cs"/>
                <w:sz w:val="20"/>
                <w:szCs w:val="20"/>
                <w:rtl/>
              </w:rPr>
              <w:t>الإصدار</w:t>
            </w:r>
            <w:r w:rsidRPr="00BF2E0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20B35">
              <w:rPr>
                <w:rFonts w:hint="cs"/>
                <w:sz w:val="20"/>
                <w:szCs w:val="20"/>
                <w:rtl/>
              </w:rPr>
              <w:t>مُشار إليه بـكلمة</w:t>
            </w:r>
            <w:r w:rsidRPr="00BF2E09">
              <w:rPr>
                <w:rFonts w:hint="cs"/>
                <w:sz w:val="20"/>
                <w:szCs w:val="20"/>
                <w:rtl/>
              </w:rPr>
              <w:t xml:space="preserve"> "للاستخدام"</w:t>
            </w:r>
            <w:r w:rsidR="009376A8" w:rsidRPr="00BF2E09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8BEF6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62B5F0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EA9878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2C5C" w:rsidRPr="00D31B30" w14:paraId="1C172886" w14:textId="77777777" w:rsidTr="00BF2E09">
        <w:trPr>
          <w:trHeight w:val="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1D6" w14:textId="77777777" w:rsidR="00172C5C" w:rsidRPr="00CA76E4" w:rsidRDefault="00172C5C" w:rsidP="00C52EC4">
            <w:pPr>
              <w:pStyle w:val="TT8Pt"/>
              <w:bidi/>
            </w:pPr>
            <w:r>
              <w:t>07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5E911" w14:textId="1A8DB2C8" w:rsidR="00172C5C" w:rsidRPr="00BF2E09" w:rsidRDefault="00172C5C" w:rsidP="00620B35">
            <w:pPr>
              <w:pStyle w:val="TT8Pt"/>
              <w:bidi/>
              <w:rPr>
                <w:sz w:val="20"/>
                <w:szCs w:val="20"/>
              </w:rPr>
            </w:pPr>
            <w:r w:rsidRPr="00BF2E09">
              <w:rPr>
                <w:rFonts w:hint="cs"/>
                <w:sz w:val="20"/>
                <w:szCs w:val="20"/>
                <w:rtl/>
              </w:rPr>
              <w:t>هل تاريخ المراجعة بال</w:t>
            </w:r>
            <w:r w:rsidR="00620B35">
              <w:rPr>
                <w:rFonts w:hint="cs"/>
                <w:sz w:val="20"/>
                <w:szCs w:val="20"/>
                <w:rtl/>
              </w:rPr>
              <w:t xml:space="preserve">صيغة </w:t>
            </w:r>
            <w:r w:rsidRPr="00BF2E09">
              <w:rPr>
                <w:rFonts w:hint="cs"/>
                <w:sz w:val="20"/>
                <w:szCs w:val="20"/>
                <w:rtl/>
              </w:rPr>
              <w:t>الصحيحة (يوم/شهر/سنة)</w:t>
            </w:r>
            <w:r w:rsidR="009376A8" w:rsidRPr="00BF2E09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4B015A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F9AD0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62CB1E" w14:textId="77777777" w:rsidR="00172C5C" w:rsidRDefault="00172C5C" w:rsidP="00C52EC4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F7A625D" w14:textId="77777777" w:rsidR="00303897" w:rsidRDefault="00303897" w:rsidP="00303897">
      <w:pPr>
        <w:tabs>
          <w:tab w:val="left" w:pos="1536"/>
        </w:tabs>
      </w:pPr>
    </w:p>
    <w:p w14:paraId="551C60C7" w14:textId="77777777" w:rsidR="00303897" w:rsidRDefault="00303897" w:rsidP="00303897"/>
    <w:p w14:paraId="3CB987B6" w14:textId="69BB9320" w:rsidR="00303897" w:rsidRPr="00710493" w:rsidRDefault="00620B35" w:rsidP="009376A8">
      <w:pPr>
        <w:tabs>
          <w:tab w:val="left" w:pos="1536"/>
        </w:tabs>
        <w:bidi/>
        <w:rPr>
          <w:b/>
          <w:bCs/>
        </w:rPr>
      </w:pPr>
      <w:r>
        <w:rPr>
          <w:rFonts w:hint="cs"/>
          <w:b/>
          <w:bCs/>
          <w:rtl/>
        </w:rPr>
        <w:t>ال</w:t>
      </w:r>
      <w:r w:rsidR="009376A8">
        <w:rPr>
          <w:rFonts w:hint="cs"/>
          <w:b/>
          <w:bCs/>
          <w:rtl/>
        </w:rPr>
        <w:t xml:space="preserve">مدقق </w:t>
      </w:r>
      <w:r>
        <w:rPr>
          <w:rFonts w:hint="cs"/>
          <w:b/>
          <w:bCs/>
          <w:rtl/>
        </w:rPr>
        <w:t xml:space="preserve">المسؤول في </w:t>
      </w:r>
      <w:r w:rsidR="009376A8">
        <w:rPr>
          <w:rFonts w:hint="cs"/>
          <w:b/>
          <w:bCs/>
          <w:rtl/>
        </w:rPr>
        <w:t>إدارة الوثائق</w:t>
      </w:r>
      <w:r>
        <w:rPr>
          <w:rFonts w:hint="cs"/>
          <w:b/>
          <w:bCs/>
          <w:rtl/>
        </w:rPr>
        <w:t>:</w:t>
      </w:r>
    </w:p>
    <w:p w14:paraId="34982DA8" w14:textId="77777777" w:rsidR="00303897" w:rsidRDefault="00303897" w:rsidP="00303897">
      <w:pPr>
        <w:tabs>
          <w:tab w:val="left" w:pos="1290"/>
        </w:tabs>
      </w:pPr>
    </w:p>
    <w:tbl>
      <w:tblPr>
        <w:tblStyle w:val="TableGrid"/>
        <w:tblpPr w:leftFromText="180" w:rightFromText="180" w:vertAnchor="text" w:horzAnchor="margin" w:tblpY="-68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30"/>
        <w:gridCol w:w="2880"/>
        <w:gridCol w:w="630"/>
        <w:gridCol w:w="1800"/>
      </w:tblGrid>
      <w:tr w:rsidR="00303897" w14:paraId="6D39D13A" w14:textId="77777777" w:rsidTr="00A623C1">
        <w:tc>
          <w:tcPr>
            <w:tcW w:w="3420" w:type="dxa"/>
            <w:tcBorders>
              <w:bottom w:val="single" w:sz="4" w:space="0" w:color="auto"/>
            </w:tcBorders>
          </w:tcPr>
          <w:p w14:paraId="4D1C4605" w14:textId="77777777" w:rsidR="00303897" w:rsidRDefault="00303897" w:rsidP="00A623C1">
            <w:pPr>
              <w:tabs>
                <w:tab w:val="left" w:pos="1536"/>
              </w:tabs>
              <w:rPr>
                <w:u w:val="single"/>
              </w:rPr>
            </w:pPr>
          </w:p>
          <w:p w14:paraId="50B70C4D" w14:textId="77777777" w:rsidR="00303897" w:rsidRDefault="00303897" w:rsidP="00A623C1">
            <w:pPr>
              <w:tabs>
                <w:tab w:val="left" w:pos="1536"/>
              </w:tabs>
              <w:rPr>
                <w:u w:val="single"/>
              </w:rPr>
            </w:pPr>
          </w:p>
          <w:p w14:paraId="195FC1B0" w14:textId="77777777" w:rsidR="00303897" w:rsidRDefault="00303897" w:rsidP="00A623C1">
            <w:pPr>
              <w:tabs>
                <w:tab w:val="left" w:pos="1536"/>
              </w:tabs>
              <w:rPr>
                <w:u w:val="single"/>
              </w:rPr>
            </w:pPr>
          </w:p>
        </w:tc>
        <w:tc>
          <w:tcPr>
            <w:tcW w:w="630" w:type="dxa"/>
          </w:tcPr>
          <w:p w14:paraId="09963D01" w14:textId="77777777" w:rsidR="00303897" w:rsidRDefault="00303897" w:rsidP="00A623C1">
            <w:pPr>
              <w:tabs>
                <w:tab w:val="left" w:pos="1536"/>
              </w:tabs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AF0E73" w14:textId="77777777" w:rsidR="00303897" w:rsidRDefault="00303897" w:rsidP="00A623C1">
            <w:pPr>
              <w:tabs>
                <w:tab w:val="left" w:pos="1536"/>
              </w:tabs>
            </w:pPr>
          </w:p>
        </w:tc>
        <w:tc>
          <w:tcPr>
            <w:tcW w:w="630" w:type="dxa"/>
            <w:tcBorders>
              <w:left w:val="nil"/>
            </w:tcBorders>
          </w:tcPr>
          <w:p w14:paraId="4DCA4FBB" w14:textId="77777777" w:rsidR="00303897" w:rsidRDefault="00303897" w:rsidP="00A623C1">
            <w:pPr>
              <w:tabs>
                <w:tab w:val="left" w:pos="1536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619FBC" w14:textId="77777777" w:rsidR="00303897" w:rsidRDefault="00303897" w:rsidP="00A623C1">
            <w:pPr>
              <w:tabs>
                <w:tab w:val="left" w:pos="1536"/>
              </w:tabs>
            </w:pPr>
          </w:p>
        </w:tc>
      </w:tr>
      <w:tr w:rsidR="00303897" w:rsidRPr="00C35CDF" w14:paraId="2718BBF5" w14:textId="77777777" w:rsidTr="00A623C1">
        <w:tc>
          <w:tcPr>
            <w:tcW w:w="3420" w:type="dxa"/>
            <w:tcBorders>
              <w:top w:val="single" w:sz="4" w:space="0" w:color="auto"/>
            </w:tcBorders>
          </w:tcPr>
          <w:p w14:paraId="5E1C876B" w14:textId="220D5022" w:rsidR="00303897" w:rsidRPr="008F4F1E" w:rsidRDefault="00303897" w:rsidP="009376A8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  <w:r w:rsidRPr="008F4F1E">
              <w:rPr>
                <w:sz w:val="16"/>
                <w:szCs w:val="16"/>
              </w:rPr>
              <w:t>(</w:t>
            </w:r>
            <w:r w:rsidR="009376A8">
              <w:rPr>
                <w:rFonts w:hint="cs"/>
                <w:sz w:val="16"/>
                <w:szCs w:val="16"/>
                <w:rtl/>
              </w:rPr>
              <w:t>التاريخ</w:t>
            </w:r>
            <w:r w:rsidRPr="008F4F1E"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14:paraId="0783FCB3" w14:textId="77777777" w:rsidR="00303897" w:rsidRPr="008F4F1E" w:rsidRDefault="00303897" w:rsidP="00A623C1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D8216EC" w14:textId="3D281CCB" w:rsidR="00303897" w:rsidRPr="008F4F1E" w:rsidRDefault="00303897" w:rsidP="0028676B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  <w:r w:rsidRPr="008F4F1E">
              <w:rPr>
                <w:sz w:val="16"/>
                <w:szCs w:val="16"/>
              </w:rPr>
              <w:t>(</w:t>
            </w:r>
            <w:r w:rsidR="0028676B">
              <w:rPr>
                <w:rFonts w:hint="cs"/>
                <w:sz w:val="16"/>
                <w:szCs w:val="16"/>
                <w:rtl/>
              </w:rPr>
              <w:t>التوقيع</w:t>
            </w:r>
            <w:r w:rsidRPr="008F4F1E"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left w:val="nil"/>
            </w:tcBorders>
          </w:tcPr>
          <w:p w14:paraId="32B648E8" w14:textId="77777777" w:rsidR="00303897" w:rsidRPr="008F4F1E" w:rsidRDefault="00303897" w:rsidP="00A623C1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617B8C9" w14:textId="57DBA33A" w:rsidR="00303897" w:rsidRPr="008F4F1E" w:rsidRDefault="00303897" w:rsidP="009376A8">
            <w:pPr>
              <w:tabs>
                <w:tab w:val="left" w:pos="1536"/>
              </w:tabs>
              <w:jc w:val="center"/>
              <w:rPr>
                <w:sz w:val="16"/>
                <w:szCs w:val="16"/>
              </w:rPr>
            </w:pPr>
            <w:r w:rsidRPr="00D31B30">
              <w:rPr>
                <w:sz w:val="16"/>
                <w:szCs w:val="16"/>
              </w:rPr>
              <w:t>(</w:t>
            </w:r>
            <w:r w:rsidR="009376A8">
              <w:rPr>
                <w:rFonts w:hint="cs"/>
                <w:sz w:val="16"/>
                <w:szCs w:val="16"/>
                <w:rtl/>
              </w:rPr>
              <w:t>الاسم</w:t>
            </w:r>
            <w:r w:rsidRPr="00D31B30">
              <w:rPr>
                <w:sz w:val="16"/>
                <w:szCs w:val="16"/>
              </w:rPr>
              <w:t>)</w:t>
            </w:r>
          </w:p>
        </w:tc>
      </w:tr>
    </w:tbl>
    <w:p w14:paraId="7AEF5DAC" w14:textId="77777777" w:rsidR="00303897" w:rsidRDefault="00303897" w:rsidP="00303897">
      <w:pPr>
        <w:tabs>
          <w:tab w:val="left" w:pos="1290"/>
        </w:tabs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303897" w14:paraId="77DA5E18" w14:textId="77777777" w:rsidTr="00A623C1">
        <w:trPr>
          <w:trHeight w:val="1860"/>
        </w:trPr>
        <w:tc>
          <w:tcPr>
            <w:tcW w:w="9105" w:type="dxa"/>
          </w:tcPr>
          <w:p w14:paraId="4BE98E1D" w14:textId="0B3F704A" w:rsidR="00303897" w:rsidRDefault="00620B35" w:rsidP="009376A8">
            <w:pPr>
              <w:bidi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ال</w:t>
            </w:r>
            <w:r w:rsidR="009376A8">
              <w:rPr>
                <w:rFonts w:ascii="Calibri" w:hAnsi="Calibri" w:cs="Calibri" w:hint="cs"/>
                <w:b/>
                <w:bCs/>
                <w:color w:val="000000"/>
                <w:rtl/>
              </w:rPr>
              <w:t>ملاحظات:</w:t>
            </w:r>
          </w:p>
          <w:p w14:paraId="59FDC779" w14:textId="77777777" w:rsidR="00303897" w:rsidRDefault="00303897" w:rsidP="00A623C1">
            <w:pPr>
              <w:tabs>
                <w:tab w:val="left" w:pos="1290"/>
              </w:tabs>
            </w:pPr>
          </w:p>
        </w:tc>
      </w:tr>
    </w:tbl>
    <w:p w14:paraId="0F58C990" w14:textId="77777777" w:rsidR="00303897" w:rsidRPr="00154ECC" w:rsidRDefault="00303897" w:rsidP="00303897">
      <w:pPr>
        <w:tabs>
          <w:tab w:val="left" w:pos="1290"/>
        </w:tabs>
      </w:pPr>
    </w:p>
    <w:p w14:paraId="5C39631E" w14:textId="77777777" w:rsidR="00303897" w:rsidRDefault="00303897" w:rsidP="00303897"/>
    <w:p w14:paraId="209C4C85" w14:textId="77777777" w:rsidR="00303897" w:rsidRDefault="00303897" w:rsidP="00303897">
      <w:pPr>
        <w:jc w:val="left"/>
      </w:pPr>
    </w:p>
    <w:p w14:paraId="27303CE5" w14:textId="77777777" w:rsidR="00303897" w:rsidRDefault="00303897" w:rsidP="00303897">
      <w:pPr>
        <w:jc w:val="left"/>
      </w:pPr>
    </w:p>
    <w:p w14:paraId="009CE7F9" w14:textId="77777777" w:rsidR="00303897" w:rsidRDefault="00303897" w:rsidP="00303897">
      <w:pPr>
        <w:jc w:val="left"/>
      </w:pPr>
    </w:p>
    <w:p w14:paraId="247DF608" w14:textId="49933C7C" w:rsidR="00386F48" w:rsidRPr="00303897" w:rsidRDefault="00386F48" w:rsidP="00303897"/>
    <w:sectPr w:rsidR="00386F48" w:rsidRPr="00303897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B42D" w14:textId="77777777" w:rsidR="007279E0" w:rsidRDefault="007279E0">
      <w:r>
        <w:separator/>
      </w:r>
    </w:p>
    <w:p w14:paraId="7CDAD1A0" w14:textId="77777777" w:rsidR="007279E0" w:rsidRDefault="007279E0"/>
  </w:endnote>
  <w:endnote w:type="continuationSeparator" w:id="0">
    <w:p w14:paraId="75890CD0" w14:textId="77777777" w:rsidR="007279E0" w:rsidRDefault="007279E0">
      <w:r>
        <w:continuationSeparator/>
      </w:r>
    </w:p>
    <w:p w14:paraId="25BD752F" w14:textId="77777777" w:rsidR="007279E0" w:rsidRDefault="00727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6D4055D2" w:rsidR="009210BF" w:rsidRDefault="007279E0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left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82C76">
          <w:rPr>
            <w:sz w:val="16"/>
            <w:szCs w:val="16"/>
            <w:lang w:val="en-AU"/>
          </w:rPr>
          <w:t>EOM-ZO0-TP-000062-AR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2D5DEC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2D5DEC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71B17332" w:rsidR="009210BF" w:rsidRPr="009376A8" w:rsidRDefault="009376A8" w:rsidP="009376A8">
    <w:pPr>
      <w:spacing w:before="80" w:line="138" w:lineRule="exact"/>
      <w:jc w:val="center"/>
      <w:textAlignment w:val="baseline"/>
      <w:rPr>
        <w:rFonts w:eastAsia="Arial"/>
        <w:color w:val="798D94"/>
        <w:sz w:val="12"/>
      </w:rPr>
    </w:pPr>
    <w:r>
      <w:rPr>
        <w:rFonts w:hint="cs"/>
        <w:sz w:val="16"/>
        <w:szCs w:val="16"/>
        <w:rtl/>
      </w:rPr>
      <w:t>ب</w:t>
    </w:r>
    <w:r>
      <w:rPr>
        <w:sz w:val="16"/>
        <w:szCs w:val="16"/>
        <w:rtl/>
      </w:rPr>
      <w:t>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</w:t>
    </w:r>
    <w:r>
      <w:rPr>
        <w:rFonts w:hint="cs"/>
        <w:sz w:val="16"/>
        <w:szCs w:val="16"/>
        <w:rtl/>
      </w:rPr>
      <w:t>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3284" w14:textId="77777777" w:rsidR="007279E0" w:rsidRDefault="007279E0">
      <w:r>
        <w:separator/>
      </w:r>
    </w:p>
    <w:p w14:paraId="3F9AC533" w14:textId="77777777" w:rsidR="007279E0" w:rsidRDefault="007279E0"/>
  </w:footnote>
  <w:footnote w:type="continuationSeparator" w:id="0">
    <w:p w14:paraId="2A1407E2" w14:textId="77777777" w:rsidR="007279E0" w:rsidRDefault="007279E0">
      <w:r>
        <w:continuationSeparator/>
      </w:r>
    </w:p>
    <w:p w14:paraId="5D7F3CB8" w14:textId="77777777" w:rsidR="007279E0" w:rsidRDefault="00727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40933FF1" w:rsidR="009210BF" w:rsidRDefault="0067268E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53191FA" wp14:editId="670B9832">
                <wp:simplePos x="0" y="0"/>
                <wp:positionH relativeFrom="column">
                  <wp:posOffset>-565785</wp:posOffset>
                </wp:positionH>
                <wp:positionV relativeFrom="paragraph">
                  <wp:posOffset>-140970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32A8B127" w:rsidR="00F20E18" w:rsidRPr="008D1A15" w:rsidRDefault="008D1A15" w:rsidP="00F20E18">
          <w:pPr>
            <w:pStyle w:val="CPDocTitle"/>
            <w:rPr>
              <w:kern w:val="32"/>
              <w:sz w:val="24"/>
              <w:szCs w:val="24"/>
            </w:rPr>
          </w:pPr>
          <w:r w:rsidRPr="008D1A15">
            <w:rPr>
              <w:kern w:val="32"/>
              <w:sz w:val="24"/>
              <w:szCs w:val="24"/>
              <w:rtl/>
              <w:lang w:val="en-GB"/>
            </w:rPr>
            <w:t>القائمة المرجعية لجودة الدليل التوجيهي لواضعي الإجراءات</w:t>
          </w:r>
        </w:p>
      </w:tc>
    </w:tr>
  </w:tbl>
  <w:p w14:paraId="0FE4F66F" w14:textId="706728C0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6E02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2CE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2C5C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27CF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131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17BDD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76338"/>
    <w:rsid w:val="00280BA9"/>
    <w:rsid w:val="002813FD"/>
    <w:rsid w:val="00281EE3"/>
    <w:rsid w:val="00282949"/>
    <w:rsid w:val="00282A4B"/>
    <w:rsid w:val="0028354B"/>
    <w:rsid w:val="002835DB"/>
    <w:rsid w:val="0028408F"/>
    <w:rsid w:val="0028676B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5DEC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8CB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CC5"/>
    <w:rsid w:val="002F7BF3"/>
    <w:rsid w:val="00300652"/>
    <w:rsid w:val="003025C7"/>
    <w:rsid w:val="003028D6"/>
    <w:rsid w:val="00302E46"/>
    <w:rsid w:val="0030370B"/>
    <w:rsid w:val="00303897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F48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63C0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475A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3CCB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2C76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100A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782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9C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C08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0B3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268E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1BF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3429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3BD6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279E0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9C2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545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71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B5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0E27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ED2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1A15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8F6F5B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76A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431A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0B44"/>
    <w:rsid w:val="00991C5A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855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2BA0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837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373"/>
    <w:rsid w:val="00B855E7"/>
    <w:rsid w:val="00B9066D"/>
    <w:rsid w:val="00B90EF9"/>
    <w:rsid w:val="00B9134B"/>
    <w:rsid w:val="00B91CE4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59BD"/>
    <w:rsid w:val="00BD7894"/>
    <w:rsid w:val="00BE2862"/>
    <w:rsid w:val="00BE5E8C"/>
    <w:rsid w:val="00BF0715"/>
    <w:rsid w:val="00BF10D4"/>
    <w:rsid w:val="00BF121C"/>
    <w:rsid w:val="00BF2E09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2EC4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2D9A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4240"/>
    <w:rsid w:val="00CB56B2"/>
    <w:rsid w:val="00CB5C1D"/>
    <w:rsid w:val="00CB6D46"/>
    <w:rsid w:val="00CC109A"/>
    <w:rsid w:val="00CC1788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4C83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276A3"/>
    <w:rsid w:val="00D30DD7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795"/>
    <w:rsid w:val="00D60A5F"/>
    <w:rsid w:val="00D62F6B"/>
    <w:rsid w:val="00D62F88"/>
    <w:rsid w:val="00D63B09"/>
    <w:rsid w:val="00D65A36"/>
    <w:rsid w:val="00D6695F"/>
    <w:rsid w:val="00D66DB8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2128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C7616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5BB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4D0B"/>
    <w:rsid w:val="00E662DA"/>
    <w:rsid w:val="00E66449"/>
    <w:rsid w:val="00E67275"/>
    <w:rsid w:val="00E6745A"/>
    <w:rsid w:val="00E67DD9"/>
    <w:rsid w:val="00E710FB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5F4B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0E18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3229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paragraph" w:customStyle="1" w:styleId="TT8Pt">
    <w:name w:val="TT 8Pt"/>
    <w:basedOn w:val="Normal"/>
    <w:link w:val="TT8PtChar"/>
    <w:qFormat/>
    <w:rsid w:val="00303897"/>
    <w:rPr>
      <w:rFonts w:cs="Arial"/>
      <w:color w:val="000000"/>
      <w:sz w:val="16"/>
      <w:szCs w:val="16"/>
    </w:rPr>
  </w:style>
  <w:style w:type="character" w:customStyle="1" w:styleId="TT8PtChar">
    <w:name w:val="TT 8Pt Char"/>
    <w:basedOn w:val="DefaultParagraphFont"/>
    <w:link w:val="TT8Pt"/>
    <w:rsid w:val="00303897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8ADBDCA9-EBDF-4305-BE49-9166F202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1690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4112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EOM-ZO0-TP-000062-AR Rev 000</dc:subject>
  <dc:creator>Rivamonte, Leonnito (RMP)</dc:creator>
  <cp:keywords>ᅟ</cp:keywords>
  <cp:lastModifiedBy>جانسيل سالدانا  Jancil Saldhana</cp:lastModifiedBy>
  <cp:revision>38</cp:revision>
  <cp:lastPrinted>2017-10-17T10:11:00Z</cp:lastPrinted>
  <dcterms:created xsi:type="dcterms:W3CDTF">2020-03-23T10:12:00Z</dcterms:created>
  <dcterms:modified xsi:type="dcterms:W3CDTF">2021-12-19T09:49:00Z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